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E6" w:rsidRPr="007C6484" w:rsidRDefault="008935FF" w:rsidP="007C6484">
      <w:pPr>
        <w:ind w:left="720" w:firstLine="720"/>
        <w:rPr>
          <w:b/>
          <w:sz w:val="28"/>
          <w:szCs w:val="32"/>
        </w:rPr>
      </w:pPr>
      <w:r w:rsidRPr="007C6484">
        <w:rPr>
          <w:b/>
          <w:sz w:val="28"/>
          <w:szCs w:val="32"/>
        </w:rPr>
        <w:t>PRAY</w:t>
      </w:r>
      <w:r w:rsidR="000A27E6" w:rsidRPr="007C6484">
        <w:rPr>
          <w:b/>
          <w:sz w:val="28"/>
          <w:szCs w:val="32"/>
        </w:rPr>
        <w:t>ING FOR YOUR CITY</w:t>
      </w:r>
    </w:p>
    <w:p w:rsidR="008935FF" w:rsidRPr="007C6484" w:rsidRDefault="008935FF" w:rsidP="007C6484">
      <w:pPr>
        <w:ind w:firstLine="720"/>
        <w:rPr>
          <w:sz w:val="22"/>
        </w:rPr>
      </w:pPr>
      <w:r w:rsidRPr="007C6484">
        <w:rPr>
          <w:sz w:val="22"/>
        </w:rPr>
        <w:t>Dan 9:19 For God’s Name</w:t>
      </w:r>
    </w:p>
    <w:p w:rsidR="000A27E6" w:rsidRPr="003D164E" w:rsidRDefault="000A27E6" w:rsidP="008935FF">
      <w:pPr>
        <w:rPr>
          <w:sz w:val="22"/>
        </w:rPr>
      </w:pPr>
      <w:bookmarkStart w:id="0" w:name="_GoBack"/>
      <w:bookmarkEnd w:id="0"/>
    </w:p>
    <w:p w:rsidR="008935FF" w:rsidRPr="003D164E" w:rsidRDefault="003D164E" w:rsidP="008935FF">
      <w:pPr>
        <w:rPr>
          <w:sz w:val="22"/>
        </w:rPr>
      </w:pPr>
      <w:r>
        <w:rPr>
          <w:sz w:val="22"/>
        </w:rPr>
        <w:t>Prayer</w:t>
      </w:r>
      <w:r w:rsidR="008935FF" w:rsidRPr="003D164E">
        <w:rPr>
          <w:sz w:val="22"/>
        </w:rPr>
        <w:t xml:space="preserve"> for your city</w:t>
      </w:r>
    </w:p>
    <w:p w:rsidR="005262FE" w:rsidRPr="003D164E" w:rsidRDefault="005262FE" w:rsidP="008935FF">
      <w:pPr>
        <w:rPr>
          <w:sz w:val="22"/>
        </w:rPr>
      </w:pPr>
      <w:r w:rsidRPr="003D164E">
        <w:rPr>
          <w:sz w:val="22"/>
        </w:rPr>
        <w:t>Praying f</w:t>
      </w:r>
      <w:r w:rsidR="008935FF" w:rsidRPr="003D164E">
        <w:rPr>
          <w:sz w:val="22"/>
        </w:rPr>
        <w:t>or</w:t>
      </w:r>
      <w:r w:rsidRPr="003D164E">
        <w:rPr>
          <w:sz w:val="22"/>
        </w:rPr>
        <w:t>:</w:t>
      </w:r>
      <w:r w:rsidR="00E4230D" w:rsidRPr="003D164E">
        <w:rPr>
          <w:sz w:val="22"/>
        </w:rPr>
        <w:t xml:space="preserve"> </w:t>
      </w:r>
    </w:p>
    <w:p w:rsidR="005262FE" w:rsidRPr="003D164E" w:rsidRDefault="00685273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>1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ab/>
      </w:r>
      <w:r w:rsidR="005262FE" w:rsidRPr="003D164E">
        <w:rPr>
          <w:sz w:val="22"/>
        </w:rPr>
        <w:t>O</w:t>
      </w:r>
      <w:r w:rsidR="008935FF" w:rsidRPr="003D164E">
        <w:rPr>
          <w:sz w:val="22"/>
        </w:rPr>
        <w:t xml:space="preserve">pen lives </w:t>
      </w:r>
      <w:r w:rsidRPr="003D164E">
        <w:rPr>
          <w:sz w:val="22"/>
        </w:rPr>
        <w:t xml:space="preserve">– </w:t>
      </w:r>
      <w:r w:rsidRPr="003D164E">
        <w:rPr>
          <w:rFonts w:cs="Arial"/>
          <w:spacing w:val="0"/>
          <w:sz w:val="22"/>
          <w:szCs w:val="22"/>
        </w:rPr>
        <w:t>believers</w:t>
      </w:r>
      <w:r w:rsidR="00607D51" w:rsidRPr="003D164E">
        <w:rPr>
          <w:sz w:val="22"/>
        </w:rPr>
        <w:t xml:space="preserve"> to</w:t>
      </w:r>
      <w:r w:rsidRPr="003D164E">
        <w:rPr>
          <w:sz w:val="22"/>
        </w:rPr>
        <w:t xml:space="preserve"> </w:t>
      </w:r>
      <w:r w:rsidR="00607D51" w:rsidRPr="003D164E">
        <w:rPr>
          <w:sz w:val="22"/>
        </w:rPr>
        <w:t xml:space="preserve">look for indications </w:t>
      </w:r>
      <w:r w:rsidRPr="003D164E">
        <w:rPr>
          <w:sz w:val="22"/>
        </w:rPr>
        <w:t>to bef</w:t>
      </w:r>
      <w:r w:rsidR="005262FE" w:rsidRPr="003D164E">
        <w:rPr>
          <w:sz w:val="22"/>
        </w:rPr>
        <w:t>riend,</w:t>
      </w:r>
      <w:r w:rsidRPr="003D164E">
        <w:rPr>
          <w:sz w:val="22"/>
        </w:rPr>
        <w:t xml:space="preserve"> </w:t>
      </w:r>
      <w:r w:rsidR="00E4230D" w:rsidRPr="003D164E">
        <w:rPr>
          <w:sz w:val="22"/>
        </w:rPr>
        <w:t xml:space="preserve">to </w:t>
      </w:r>
      <w:r w:rsidRPr="003D164E">
        <w:rPr>
          <w:sz w:val="22"/>
        </w:rPr>
        <w:t xml:space="preserve">serve, </w:t>
      </w:r>
      <w:r w:rsidR="00E4230D" w:rsidRPr="003D164E">
        <w:rPr>
          <w:sz w:val="22"/>
        </w:rPr>
        <w:t xml:space="preserve">to </w:t>
      </w:r>
      <w:r w:rsidRPr="003D164E">
        <w:rPr>
          <w:sz w:val="22"/>
        </w:rPr>
        <w:t>speak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 xml:space="preserve">         </w:t>
      </w:r>
      <w:r w:rsidR="00E4230D" w:rsidRPr="003D164E">
        <w:rPr>
          <w:sz w:val="22"/>
        </w:rPr>
        <w:t>T</w:t>
      </w:r>
      <w:r w:rsidR="005307AD" w:rsidRPr="003D164E">
        <w:rPr>
          <w:sz w:val="22"/>
        </w:rPr>
        <w:t>it 3</w:t>
      </w:r>
      <w:r w:rsidR="00E4230D" w:rsidRPr="003D164E">
        <w:rPr>
          <w:sz w:val="22"/>
        </w:rPr>
        <w:t>:</w:t>
      </w:r>
      <w:r w:rsidR="005307AD" w:rsidRPr="003D164E">
        <w:rPr>
          <w:sz w:val="22"/>
        </w:rPr>
        <w:t>1,</w:t>
      </w:r>
      <w:r w:rsidR="00E4230D" w:rsidRPr="003D164E">
        <w:rPr>
          <w:sz w:val="22"/>
        </w:rPr>
        <w:t xml:space="preserve"> </w:t>
      </w:r>
      <w:r w:rsidR="005307AD" w:rsidRPr="003D164E">
        <w:rPr>
          <w:sz w:val="22"/>
        </w:rPr>
        <w:t>2,</w:t>
      </w:r>
      <w:r w:rsidR="00E4230D" w:rsidRPr="003D164E">
        <w:rPr>
          <w:sz w:val="22"/>
        </w:rPr>
        <w:t xml:space="preserve"> </w:t>
      </w:r>
      <w:r w:rsidR="005307AD" w:rsidRPr="003D164E">
        <w:rPr>
          <w:sz w:val="22"/>
        </w:rPr>
        <w:t>14</w:t>
      </w:r>
      <w:r w:rsidRPr="003D164E">
        <w:rPr>
          <w:sz w:val="22"/>
        </w:rPr>
        <w:t xml:space="preserve">   </w:t>
      </w:r>
      <w:r w:rsidR="00607D51" w:rsidRPr="003D164E">
        <w:rPr>
          <w:sz w:val="22"/>
        </w:rPr>
        <w:t xml:space="preserve"> </w:t>
      </w:r>
      <w:r w:rsidRPr="003D164E">
        <w:rPr>
          <w:sz w:val="22"/>
        </w:rPr>
        <w:t xml:space="preserve">      </w:t>
      </w:r>
      <w:r w:rsidR="005262FE" w:rsidRPr="003D164E">
        <w:rPr>
          <w:sz w:val="22"/>
        </w:rPr>
        <w:t xml:space="preserve"> </w:t>
      </w:r>
      <w:r w:rsidR="00C66343" w:rsidRPr="003D164E">
        <w:rPr>
          <w:sz w:val="22"/>
        </w:rPr>
        <w:t xml:space="preserve"> </w:t>
      </w:r>
      <w:r w:rsidR="00CF1785" w:rsidRPr="003D164E">
        <w:rPr>
          <w:sz w:val="22"/>
        </w:rPr>
        <w:t xml:space="preserve">  </w:t>
      </w:r>
      <w:r w:rsidR="001C066B" w:rsidRPr="003D164E">
        <w:rPr>
          <w:sz w:val="22"/>
        </w:rPr>
        <w:t xml:space="preserve"> </w:t>
      </w:r>
      <w:r w:rsidR="00A00AFD" w:rsidRPr="003D164E">
        <w:rPr>
          <w:sz w:val="22"/>
        </w:rPr>
        <w:t xml:space="preserve"> </w:t>
      </w:r>
    </w:p>
    <w:p w:rsidR="005262FE" w:rsidRPr="003D164E" w:rsidRDefault="00685273" w:rsidP="003D164E">
      <w:pPr>
        <w:ind w:left="780" w:hanging="780"/>
        <w:jc w:val="left"/>
        <w:rPr>
          <w:sz w:val="22"/>
        </w:rPr>
      </w:pPr>
      <w:r w:rsidRPr="003D164E">
        <w:rPr>
          <w:sz w:val="22"/>
        </w:rPr>
        <w:t>2</w:t>
      </w:r>
      <w:r w:rsidR="00E4230D" w:rsidRPr="003D164E">
        <w:rPr>
          <w:sz w:val="22"/>
        </w:rPr>
        <w:t>.</w:t>
      </w:r>
      <w:r w:rsidR="003D164E">
        <w:rPr>
          <w:sz w:val="22"/>
        </w:rPr>
        <w:tab/>
      </w:r>
      <w:r w:rsidR="005262FE" w:rsidRPr="003D164E">
        <w:rPr>
          <w:sz w:val="22"/>
        </w:rPr>
        <w:t xml:space="preserve">Open </w:t>
      </w:r>
      <w:r w:rsidR="008935FF" w:rsidRPr="003D164E">
        <w:rPr>
          <w:sz w:val="22"/>
        </w:rPr>
        <w:t xml:space="preserve">doors </w:t>
      </w:r>
      <w:r w:rsidR="00C03D14" w:rsidRPr="003D164E">
        <w:rPr>
          <w:sz w:val="22"/>
        </w:rPr>
        <w:t xml:space="preserve">– </w:t>
      </w:r>
      <w:r w:rsidRPr="003D164E">
        <w:rPr>
          <w:rFonts w:cs="Arial"/>
          <w:spacing w:val="0"/>
          <w:sz w:val="22"/>
          <w:szCs w:val="22"/>
        </w:rPr>
        <w:t>unbelievers</w:t>
      </w:r>
      <w:r w:rsidRPr="003D164E">
        <w:rPr>
          <w:sz w:val="22"/>
        </w:rPr>
        <w:t xml:space="preserve"> to receive, inviting </w:t>
      </w:r>
      <w:r w:rsidR="00E4230D" w:rsidRPr="003D164E">
        <w:rPr>
          <w:sz w:val="22"/>
        </w:rPr>
        <w:t xml:space="preserve">them </w:t>
      </w:r>
      <w:r w:rsidRPr="003D164E">
        <w:rPr>
          <w:sz w:val="22"/>
        </w:rPr>
        <w:t>o</w:t>
      </w:r>
      <w:r w:rsidR="00E4230D" w:rsidRPr="003D164E">
        <w:rPr>
          <w:sz w:val="22"/>
        </w:rPr>
        <w:t>r pray for them.</w:t>
      </w:r>
      <w:r w:rsidR="003D164E">
        <w:rPr>
          <w:sz w:val="22"/>
        </w:rPr>
        <w:t xml:space="preserve">                 </w:t>
      </w:r>
      <w:r w:rsidR="00E4230D" w:rsidRPr="003D164E">
        <w:rPr>
          <w:sz w:val="22"/>
        </w:rPr>
        <w:t xml:space="preserve"> L</w:t>
      </w:r>
      <w:r w:rsidR="007F353D" w:rsidRPr="003D164E">
        <w:rPr>
          <w:sz w:val="22"/>
        </w:rPr>
        <w:t>uke</w:t>
      </w:r>
      <w:r w:rsidR="00E4230D" w:rsidRPr="003D164E">
        <w:rPr>
          <w:sz w:val="22"/>
        </w:rPr>
        <w:t xml:space="preserve"> </w:t>
      </w:r>
      <w:r w:rsidR="007F353D" w:rsidRPr="003D164E">
        <w:rPr>
          <w:sz w:val="22"/>
        </w:rPr>
        <w:t>10</w:t>
      </w:r>
      <w:r w:rsidR="00E4230D" w:rsidRPr="003D164E">
        <w:rPr>
          <w:sz w:val="22"/>
        </w:rPr>
        <w:t>:</w:t>
      </w:r>
      <w:r w:rsidR="007F353D" w:rsidRPr="003D164E">
        <w:rPr>
          <w:sz w:val="22"/>
        </w:rPr>
        <w:t>5</w:t>
      </w:r>
      <w:r w:rsidR="00E4230D" w:rsidRPr="003D164E">
        <w:rPr>
          <w:sz w:val="22"/>
        </w:rPr>
        <w:t>;</w:t>
      </w:r>
      <w:r w:rsidR="007F353D" w:rsidRPr="003D164E">
        <w:rPr>
          <w:sz w:val="22"/>
        </w:rPr>
        <w:t xml:space="preserve"> 19</w:t>
      </w:r>
      <w:r w:rsidR="00E4230D" w:rsidRPr="003D164E">
        <w:rPr>
          <w:sz w:val="22"/>
        </w:rPr>
        <w:t>:</w:t>
      </w:r>
      <w:r w:rsidR="007F353D" w:rsidRPr="003D164E">
        <w:rPr>
          <w:sz w:val="22"/>
        </w:rPr>
        <w:t>5</w:t>
      </w:r>
      <w:proofErr w:type="gramStart"/>
      <w:r w:rsidR="007F353D" w:rsidRPr="003D164E">
        <w:rPr>
          <w:sz w:val="22"/>
        </w:rPr>
        <w:t>,6</w:t>
      </w:r>
      <w:proofErr w:type="gramEnd"/>
      <w:r w:rsidRPr="003D164E">
        <w:rPr>
          <w:sz w:val="22"/>
        </w:rPr>
        <w:t xml:space="preserve">         </w:t>
      </w:r>
    </w:p>
    <w:p w:rsidR="00E4230D" w:rsidRPr="003D164E" w:rsidRDefault="00E4230D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 xml:space="preserve">3. </w:t>
      </w:r>
      <w:r w:rsidR="003D164E">
        <w:rPr>
          <w:sz w:val="22"/>
        </w:rPr>
        <w:tab/>
      </w:r>
      <w:r w:rsidRPr="003D164E">
        <w:rPr>
          <w:sz w:val="22"/>
        </w:rPr>
        <w:t xml:space="preserve">Open mouths – </w:t>
      </w:r>
      <w:r w:rsidRPr="003D164E">
        <w:rPr>
          <w:rFonts w:cs="Arial"/>
          <w:spacing w:val="0"/>
          <w:sz w:val="22"/>
          <w:szCs w:val="22"/>
        </w:rPr>
        <w:t>believers</w:t>
      </w:r>
      <w:r w:rsidRPr="003D164E">
        <w:rPr>
          <w:sz w:val="22"/>
        </w:rPr>
        <w:t xml:space="preserve"> to declare gospel</w:t>
      </w:r>
      <w:r w:rsidR="003D164E">
        <w:rPr>
          <w:sz w:val="22"/>
        </w:rPr>
        <w:t xml:space="preserve">.      </w:t>
      </w:r>
      <w:r w:rsidRPr="003D164E">
        <w:rPr>
          <w:sz w:val="22"/>
        </w:rPr>
        <w:t xml:space="preserve"> Eph 6:19; Ps 51:15</w:t>
      </w:r>
    </w:p>
    <w:p w:rsidR="005262FE" w:rsidRPr="003D164E" w:rsidRDefault="00685273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>4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ab/>
      </w:r>
      <w:r w:rsidR="005262FE" w:rsidRPr="003D164E">
        <w:rPr>
          <w:sz w:val="22"/>
        </w:rPr>
        <w:t xml:space="preserve">Open ears – </w:t>
      </w:r>
      <w:r w:rsidR="005262FE" w:rsidRPr="003D164E">
        <w:rPr>
          <w:rFonts w:cs="Arial"/>
          <w:spacing w:val="0"/>
          <w:sz w:val="22"/>
          <w:szCs w:val="22"/>
        </w:rPr>
        <w:t>unsaved</w:t>
      </w:r>
      <w:r w:rsidR="005262FE" w:rsidRPr="003D164E">
        <w:rPr>
          <w:sz w:val="22"/>
        </w:rPr>
        <w:t xml:space="preserve"> to hear</w:t>
      </w:r>
      <w:r w:rsidRPr="003D164E">
        <w:rPr>
          <w:sz w:val="22"/>
        </w:rPr>
        <w:t>, respond with heart</w:t>
      </w:r>
      <w:r w:rsidR="00596527" w:rsidRPr="003D164E">
        <w:rPr>
          <w:sz w:val="22"/>
        </w:rPr>
        <w:t>, to desire.</w:t>
      </w:r>
      <w:r w:rsidRPr="003D164E">
        <w:rPr>
          <w:sz w:val="22"/>
        </w:rPr>
        <w:t xml:space="preserve"> </w:t>
      </w:r>
      <w:r w:rsidR="00E4230D" w:rsidRPr="003D164E">
        <w:rPr>
          <w:sz w:val="22"/>
        </w:rPr>
        <w:t>A</w:t>
      </w:r>
      <w:r w:rsidR="007F353D" w:rsidRPr="003D164E">
        <w:rPr>
          <w:sz w:val="22"/>
        </w:rPr>
        <w:t>cts 16</w:t>
      </w:r>
      <w:r w:rsidR="00E4230D" w:rsidRPr="003D164E">
        <w:rPr>
          <w:sz w:val="22"/>
        </w:rPr>
        <w:t>:</w:t>
      </w:r>
      <w:r w:rsidR="007F353D" w:rsidRPr="003D164E">
        <w:rPr>
          <w:sz w:val="22"/>
        </w:rPr>
        <w:t>14</w:t>
      </w:r>
      <w:r w:rsidR="00596527" w:rsidRPr="003D164E">
        <w:rPr>
          <w:sz w:val="22"/>
        </w:rPr>
        <w:t xml:space="preserve">; </w:t>
      </w:r>
      <w:r w:rsidR="003D164E">
        <w:rPr>
          <w:sz w:val="22"/>
        </w:rPr>
        <w:t xml:space="preserve">               </w:t>
      </w:r>
      <w:r w:rsidR="00596527" w:rsidRPr="003D164E">
        <w:rPr>
          <w:sz w:val="22"/>
        </w:rPr>
        <w:t xml:space="preserve">1 </w:t>
      </w:r>
      <w:proofErr w:type="spellStart"/>
      <w:r w:rsidR="00596527" w:rsidRPr="003D164E">
        <w:rPr>
          <w:sz w:val="22"/>
        </w:rPr>
        <w:t>T</w:t>
      </w:r>
      <w:r w:rsidR="007F353D" w:rsidRPr="003D164E">
        <w:rPr>
          <w:sz w:val="22"/>
        </w:rPr>
        <w:t>hes</w:t>
      </w:r>
      <w:proofErr w:type="spellEnd"/>
      <w:r w:rsidR="007F353D" w:rsidRPr="003D164E">
        <w:rPr>
          <w:sz w:val="22"/>
        </w:rPr>
        <w:t xml:space="preserve"> 2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13</w:t>
      </w:r>
      <w:proofErr w:type="gramStart"/>
      <w:r w:rsidR="00596527" w:rsidRPr="003D164E">
        <w:rPr>
          <w:sz w:val="22"/>
        </w:rPr>
        <w:t xml:space="preserve">; </w:t>
      </w:r>
      <w:r w:rsidR="003D164E">
        <w:rPr>
          <w:sz w:val="22"/>
        </w:rPr>
        <w:t xml:space="preserve"> </w:t>
      </w:r>
      <w:r w:rsidR="00596527" w:rsidRPr="003D164E">
        <w:rPr>
          <w:sz w:val="22"/>
        </w:rPr>
        <w:t>M</w:t>
      </w:r>
      <w:r w:rsidR="007F353D" w:rsidRPr="003D164E">
        <w:rPr>
          <w:sz w:val="22"/>
        </w:rPr>
        <w:t>at</w:t>
      </w:r>
      <w:proofErr w:type="gramEnd"/>
      <w:r w:rsidR="007F353D" w:rsidRPr="003D164E">
        <w:rPr>
          <w:sz w:val="22"/>
        </w:rPr>
        <w:t xml:space="preserve"> 13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16</w:t>
      </w:r>
    </w:p>
    <w:p w:rsidR="005262FE" w:rsidRPr="003D164E" w:rsidRDefault="00685273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>5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ab/>
      </w:r>
      <w:r w:rsidR="005262FE" w:rsidRPr="003D164E">
        <w:rPr>
          <w:sz w:val="22"/>
        </w:rPr>
        <w:t xml:space="preserve">Open </w:t>
      </w:r>
      <w:r w:rsidR="008935FF" w:rsidRPr="003D164E">
        <w:rPr>
          <w:sz w:val="22"/>
        </w:rPr>
        <w:t xml:space="preserve">eyes </w:t>
      </w:r>
      <w:r w:rsidR="00C03D14" w:rsidRPr="003D164E">
        <w:rPr>
          <w:sz w:val="22"/>
        </w:rPr>
        <w:t xml:space="preserve">- </w:t>
      </w:r>
      <w:r w:rsidR="005307AD" w:rsidRPr="003D164E">
        <w:rPr>
          <w:sz w:val="22"/>
        </w:rPr>
        <w:t xml:space="preserve">for </w:t>
      </w:r>
      <w:r w:rsidR="005307AD" w:rsidRPr="003D164E">
        <w:rPr>
          <w:rFonts w:cs="Arial"/>
          <w:spacing w:val="0"/>
          <w:sz w:val="22"/>
          <w:szCs w:val="22"/>
        </w:rPr>
        <w:t>neighbors</w:t>
      </w:r>
      <w:r w:rsidR="005307AD" w:rsidRPr="003D164E">
        <w:rPr>
          <w:sz w:val="22"/>
        </w:rPr>
        <w:t xml:space="preserve"> to make decision</w:t>
      </w:r>
      <w:r w:rsidR="00596527" w:rsidRPr="003D164E">
        <w:rPr>
          <w:sz w:val="22"/>
        </w:rPr>
        <w:t>,</w:t>
      </w:r>
      <w:r w:rsidR="005307AD" w:rsidRPr="003D164E">
        <w:rPr>
          <w:sz w:val="22"/>
        </w:rPr>
        <w:t xml:space="preserve"> to see a</w:t>
      </w:r>
      <w:r w:rsidR="00596527" w:rsidRPr="003D164E">
        <w:rPr>
          <w:sz w:val="22"/>
        </w:rPr>
        <w:t>nd</w:t>
      </w:r>
      <w:r w:rsidR="005307AD" w:rsidRPr="003D164E">
        <w:rPr>
          <w:sz w:val="22"/>
        </w:rPr>
        <w:t xml:space="preserve"> </w:t>
      </w:r>
      <w:r w:rsidR="00C03D14" w:rsidRPr="003D164E">
        <w:rPr>
          <w:sz w:val="22"/>
        </w:rPr>
        <w:t>encounter</w:t>
      </w:r>
      <w:r w:rsidR="005307AD" w:rsidRPr="003D164E">
        <w:rPr>
          <w:sz w:val="22"/>
        </w:rPr>
        <w:t xml:space="preserve"> Christ</w:t>
      </w:r>
      <w:r w:rsidR="00596527" w:rsidRPr="003D164E">
        <w:rPr>
          <w:sz w:val="22"/>
        </w:rPr>
        <w:t xml:space="preserve">. </w:t>
      </w:r>
      <w:r w:rsidR="003D164E">
        <w:rPr>
          <w:sz w:val="22"/>
        </w:rPr>
        <w:t xml:space="preserve">        </w:t>
      </w:r>
      <w:r w:rsidR="00596527" w:rsidRPr="003D164E">
        <w:rPr>
          <w:sz w:val="22"/>
        </w:rPr>
        <w:t>A</w:t>
      </w:r>
      <w:r w:rsidR="007F353D" w:rsidRPr="003D164E">
        <w:rPr>
          <w:sz w:val="22"/>
        </w:rPr>
        <w:t>cts 26</w:t>
      </w:r>
      <w:r w:rsidR="00596527" w:rsidRPr="003D164E">
        <w:rPr>
          <w:sz w:val="22"/>
        </w:rPr>
        <w:t>:</w:t>
      </w:r>
      <w:r w:rsidR="003D164E">
        <w:rPr>
          <w:sz w:val="22"/>
        </w:rPr>
        <w:t xml:space="preserve">18; </w:t>
      </w:r>
      <w:r w:rsidR="00596527" w:rsidRPr="003D164E">
        <w:rPr>
          <w:sz w:val="22"/>
        </w:rPr>
        <w:t>M</w:t>
      </w:r>
      <w:r w:rsidR="007F353D" w:rsidRPr="003D164E">
        <w:rPr>
          <w:sz w:val="22"/>
        </w:rPr>
        <w:t>at 20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32-34</w:t>
      </w:r>
      <w:r w:rsidR="005307AD" w:rsidRPr="003D164E">
        <w:rPr>
          <w:sz w:val="22"/>
        </w:rPr>
        <w:t xml:space="preserve"> </w:t>
      </w:r>
    </w:p>
    <w:p w:rsidR="00C03D14" w:rsidRPr="003D164E" w:rsidRDefault="00685273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>6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ab/>
      </w:r>
      <w:r w:rsidR="005262FE" w:rsidRPr="003D164E">
        <w:rPr>
          <w:sz w:val="22"/>
        </w:rPr>
        <w:t xml:space="preserve">Open </w:t>
      </w:r>
      <w:r w:rsidR="008935FF" w:rsidRPr="003D164E">
        <w:rPr>
          <w:sz w:val="22"/>
        </w:rPr>
        <w:t>homes</w:t>
      </w:r>
      <w:r w:rsidR="00C03D14" w:rsidRPr="003D164E">
        <w:rPr>
          <w:sz w:val="22"/>
        </w:rPr>
        <w:t xml:space="preserve"> - to </w:t>
      </w:r>
      <w:r w:rsidR="00C03D14" w:rsidRPr="003D164E">
        <w:rPr>
          <w:rFonts w:cs="Arial"/>
          <w:spacing w:val="0"/>
          <w:sz w:val="22"/>
          <w:szCs w:val="22"/>
        </w:rPr>
        <w:t>welcome</w:t>
      </w:r>
      <w:r w:rsidR="00C03D14" w:rsidRPr="003D164E">
        <w:rPr>
          <w:sz w:val="22"/>
        </w:rPr>
        <w:t xml:space="preserve"> new believers </w:t>
      </w:r>
      <w:r w:rsidR="005307AD" w:rsidRPr="003D164E">
        <w:rPr>
          <w:sz w:val="22"/>
        </w:rPr>
        <w:t>with friendship – being op</w:t>
      </w:r>
      <w:r w:rsidR="007F353D" w:rsidRPr="003D164E">
        <w:rPr>
          <w:sz w:val="22"/>
        </w:rPr>
        <w:t>e</w:t>
      </w:r>
      <w:r w:rsidR="005307AD" w:rsidRPr="003D164E">
        <w:rPr>
          <w:sz w:val="22"/>
        </w:rPr>
        <w:t>n to them</w:t>
      </w:r>
      <w:r w:rsidR="00596527" w:rsidRPr="003D164E">
        <w:rPr>
          <w:sz w:val="22"/>
        </w:rPr>
        <w:t xml:space="preserve">. </w:t>
      </w:r>
      <w:r w:rsidR="003D164E">
        <w:rPr>
          <w:sz w:val="22"/>
        </w:rPr>
        <w:t xml:space="preserve">    </w:t>
      </w:r>
      <w:r w:rsidR="00596527" w:rsidRPr="003D164E">
        <w:rPr>
          <w:sz w:val="22"/>
        </w:rPr>
        <w:t xml:space="preserve"> </w:t>
      </w:r>
      <w:r w:rsidR="007F353D" w:rsidRPr="003D164E">
        <w:rPr>
          <w:sz w:val="22"/>
        </w:rPr>
        <w:t>1</w:t>
      </w:r>
      <w:r w:rsidR="00596527" w:rsidRPr="003D164E">
        <w:rPr>
          <w:sz w:val="22"/>
        </w:rPr>
        <w:t xml:space="preserve"> </w:t>
      </w:r>
      <w:proofErr w:type="spellStart"/>
      <w:r w:rsidR="00596527" w:rsidRPr="003D164E">
        <w:rPr>
          <w:sz w:val="22"/>
        </w:rPr>
        <w:t>T</w:t>
      </w:r>
      <w:r w:rsidR="007F353D" w:rsidRPr="003D164E">
        <w:rPr>
          <w:sz w:val="22"/>
        </w:rPr>
        <w:t>hes</w:t>
      </w:r>
      <w:proofErr w:type="spellEnd"/>
      <w:r w:rsidR="007F353D" w:rsidRPr="003D164E">
        <w:rPr>
          <w:sz w:val="22"/>
        </w:rPr>
        <w:t xml:space="preserve"> 2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8,</w:t>
      </w:r>
      <w:r w:rsidR="00284580" w:rsidRPr="003D164E">
        <w:rPr>
          <w:sz w:val="22"/>
        </w:rPr>
        <w:t xml:space="preserve"> 11-</w:t>
      </w:r>
      <w:r w:rsidR="007F353D" w:rsidRPr="003D164E">
        <w:rPr>
          <w:sz w:val="22"/>
        </w:rPr>
        <w:t>12</w:t>
      </w:r>
      <w:r w:rsidR="00596527" w:rsidRPr="003D164E">
        <w:rPr>
          <w:sz w:val="22"/>
        </w:rPr>
        <w:t>;</w:t>
      </w:r>
      <w:r w:rsidR="007F353D" w:rsidRPr="003D164E">
        <w:rPr>
          <w:sz w:val="22"/>
        </w:rPr>
        <w:t xml:space="preserve"> </w:t>
      </w:r>
      <w:r w:rsidR="00596527" w:rsidRPr="003D164E">
        <w:rPr>
          <w:sz w:val="22"/>
        </w:rPr>
        <w:t>J</w:t>
      </w:r>
      <w:r w:rsidR="007F353D" w:rsidRPr="003D164E">
        <w:rPr>
          <w:sz w:val="22"/>
        </w:rPr>
        <w:t>ohn 21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16</w:t>
      </w:r>
      <w:r w:rsidR="005307AD" w:rsidRPr="003D164E">
        <w:rPr>
          <w:sz w:val="22"/>
        </w:rPr>
        <w:t xml:space="preserve"> </w:t>
      </w:r>
    </w:p>
    <w:p w:rsidR="005262FE" w:rsidRPr="003D164E" w:rsidRDefault="00685273" w:rsidP="003D164E">
      <w:pPr>
        <w:ind w:left="720" w:hanging="720"/>
        <w:jc w:val="left"/>
        <w:rPr>
          <w:sz w:val="22"/>
        </w:rPr>
      </w:pPr>
      <w:r w:rsidRPr="003D164E">
        <w:rPr>
          <w:sz w:val="22"/>
        </w:rPr>
        <w:t>7</w:t>
      </w:r>
      <w:r w:rsidR="00E4230D" w:rsidRPr="003D164E">
        <w:rPr>
          <w:sz w:val="22"/>
        </w:rPr>
        <w:t xml:space="preserve">. </w:t>
      </w:r>
      <w:r w:rsidR="003D164E">
        <w:rPr>
          <w:sz w:val="22"/>
        </w:rPr>
        <w:tab/>
      </w:r>
      <w:r w:rsidR="005262FE" w:rsidRPr="003D164E">
        <w:rPr>
          <w:sz w:val="22"/>
        </w:rPr>
        <w:t>Open arms - church embrace new ones</w:t>
      </w:r>
      <w:r w:rsidR="005307AD" w:rsidRPr="003D164E">
        <w:rPr>
          <w:sz w:val="22"/>
        </w:rPr>
        <w:t xml:space="preserve"> and celebrate and accept them</w:t>
      </w:r>
      <w:r w:rsidR="00596527" w:rsidRPr="003D164E">
        <w:rPr>
          <w:sz w:val="22"/>
        </w:rPr>
        <w:t xml:space="preserve">. </w:t>
      </w:r>
      <w:r w:rsidR="003D164E">
        <w:rPr>
          <w:sz w:val="22"/>
        </w:rPr>
        <w:t xml:space="preserve">         </w:t>
      </w:r>
      <w:r w:rsidR="00596527" w:rsidRPr="003D164E">
        <w:rPr>
          <w:sz w:val="22"/>
        </w:rPr>
        <w:t>L</w:t>
      </w:r>
      <w:r w:rsidR="007F353D" w:rsidRPr="003D164E">
        <w:rPr>
          <w:sz w:val="22"/>
        </w:rPr>
        <w:t>uke 15</w:t>
      </w:r>
      <w:r w:rsidR="00596527" w:rsidRPr="003D164E">
        <w:rPr>
          <w:sz w:val="22"/>
        </w:rPr>
        <w:t>:</w:t>
      </w:r>
      <w:r w:rsidR="007F353D" w:rsidRPr="003D164E">
        <w:rPr>
          <w:sz w:val="22"/>
        </w:rPr>
        <w:t>23-24</w:t>
      </w:r>
      <w:r w:rsidR="00596527" w:rsidRPr="003D164E">
        <w:rPr>
          <w:sz w:val="22"/>
        </w:rPr>
        <w:t xml:space="preserve">, </w:t>
      </w:r>
      <w:r w:rsidR="007F353D" w:rsidRPr="003D164E">
        <w:rPr>
          <w:sz w:val="22"/>
        </w:rPr>
        <w:t>28,</w:t>
      </w:r>
      <w:r w:rsidR="00596527" w:rsidRPr="003D164E">
        <w:rPr>
          <w:sz w:val="22"/>
        </w:rPr>
        <w:t xml:space="preserve"> </w:t>
      </w:r>
      <w:r w:rsidR="00382E47" w:rsidRPr="003D164E">
        <w:rPr>
          <w:sz w:val="22"/>
        </w:rPr>
        <w:t>32</w:t>
      </w:r>
      <w:r w:rsidR="00596527" w:rsidRPr="003D164E">
        <w:rPr>
          <w:sz w:val="22"/>
        </w:rPr>
        <w:t>; R</w:t>
      </w:r>
      <w:r w:rsidR="00382E47" w:rsidRPr="003D164E">
        <w:rPr>
          <w:sz w:val="22"/>
        </w:rPr>
        <w:t>om 15</w:t>
      </w:r>
      <w:r w:rsidR="00596527" w:rsidRPr="003D164E">
        <w:rPr>
          <w:sz w:val="22"/>
        </w:rPr>
        <w:t>:</w:t>
      </w:r>
      <w:r w:rsidR="00382E47" w:rsidRPr="003D164E">
        <w:rPr>
          <w:sz w:val="22"/>
        </w:rPr>
        <w:t>7</w:t>
      </w:r>
    </w:p>
    <w:p w:rsidR="008935FF" w:rsidRDefault="008935FF" w:rsidP="008935FF">
      <w:r>
        <w:t xml:space="preserve"> </w:t>
      </w:r>
    </w:p>
    <w:sectPr w:rsidR="008935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FF"/>
    <w:rsid w:val="00000A15"/>
    <w:rsid w:val="0000431B"/>
    <w:rsid w:val="00011E53"/>
    <w:rsid w:val="00013ABA"/>
    <w:rsid w:val="000145A8"/>
    <w:rsid w:val="000154C0"/>
    <w:rsid w:val="00017C39"/>
    <w:rsid w:val="00023D3C"/>
    <w:rsid w:val="00026D94"/>
    <w:rsid w:val="000303CC"/>
    <w:rsid w:val="00043285"/>
    <w:rsid w:val="000451A6"/>
    <w:rsid w:val="00047CEA"/>
    <w:rsid w:val="00050B96"/>
    <w:rsid w:val="00052598"/>
    <w:rsid w:val="0005783D"/>
    <w:rsid w:val="000578C9"/>
    <w:rsid w:val="00064751"/>
    <w:rsid w:val="00071743"/>
    <w:rsid w:val="00071959"/>
    <w:rsid w:val="00073837"/>
    <w:rsid w:val="0008008C"/>
    <w:rsid w:val="00093E6F"/>
    <w:rsid w:val="000A07BC"/>
    <w:rsid w:val="000A27E6"/>
    <w:rsid w:val="000A3414"/>
    <w:rsid w:val="000A3D39"/>
    <w:rsid w:val="000B3CD1"/>
    <w:rsid w:val="000B7D7E"/>
    <w:rsid w:val="000B7F30"/>
    <w:rsid w:val="000C7AAB"/>
    <w:rsid w:val="000D4515"/>
    <w:rsid w:val="000E0F03"/>
    <w:rsid w:val="000F4719"/>
    <w:rsid w:val="001060F3"/>
    <w:rsid w:val="00107F69"/>
    <w:rsid w:val="001260BA"/>
    <w:rsid w:val="0013196E"/>
    <w:rsid w:val="00133343"/>
    <w:rsid w:val="00135928"/>
    <w:rsid w:val="00136575"/>
    <w:rsid w:val="001518F6"/>
    <w:rsid w:val="00156449"/>
    <w:rsid w:val="00160297"/>
    <w:rsid w:val="00160F80"/>
    <w:rsid w:val="00165F89"/>
    <w:rsid w:val="00166C0A"/>
    <w:rsid w:val="001740DE"/>
    <w:rsid w:val="00174E91"/>
    <w:rsid w:val="00176293"/>
    <w:rsid w:val="00177D4E"/>
    <w:rsid w:val="001836F5"/>
    <w:rsid w:val="00196CF7"/>
    <w:rsid w:val="00197DF1"/>
    <w:rsid w:val="001A462F"/>
    <w:rsid w:val="001B618D"/>
    <w:rsid w:val="001C066B"/>
    <w:rsid w:val="001C537B"/>
    <w:rsid w:val="001E142B"/>
    <w:rsid w:val="001F2AB9"/>
    <w:rsid w:val="001F5DE6"/>
    <w:rsid w:val="001F7FA7"/>
    <w:rsid w:val="00206BD5"/>
    <w:rsid w:val="002116AE"/>
    <w:rsid w:val="00216100"/>
    <w:rsid w:val="00226812"/>
    <w:rsid w:val="00227F23"/>
    <w:rsid w:val="0023481C"/>
    <w:rsid w:val="0023707F"/>
    <w:rsid w:val="002606BB"/>
    <w:rsid w:val="0026475E"/>
    <w:rsid w:val="00275167"/>
    <w:rsid w:val="00275C05"/>
    <w:rsid w:val="00284580"/>
    <w:rsid w:val="00286747"/>
    <w:rsid w:val="00294407"/>
    <w:rsid w:val="002A3994"/>
    <w:rsid w:val="002A51D2"/>
    <w:rsid w:val="002A6317"/>
    <w:rsid w:val="002B0859"/>
    <w:rsid w:val="002B2D6A"/>
    <w:rsid w:val="002B3531"/>
    <w:rsid w:val="002C3EA3"/>
    <w:rsid w:val="002C462A"/>
    <w:rsid w:val="002C6A81"/>
    <w:rsid w:val="002D2C79"/>
    <w:rsid w:val="002D31A0"/>
    <w:rsid w:val="002D4012"/>
    <w:rsid w:val="002D42EB"/>
    <w:rsid w:val="002D462B"/>
    <w:rsid w:val="002D5070"/>
    <w:rsid w:val="002D5E75"/>
    <w:rsid w:val="002E416D"/>
    <w:rsid w:val="002E7685"/>
    <w:rsid w:val="002F72DE"/>
    <w:rsid w:val="002F7CE6"/>
    <w:rsid w:val="00303A30"/>
    <w:rsid w:val="00304465"/>
    <w:rsid w:val="00305C3B"/>
    <w:rsid w:val="00320270"/>
    <w:rsid w:val="00334134"/>
    <w:rsid w:val="00337E3E"/>
    <w:rsid w:val="00341720"/>
    <w:rsid w:val="003502F2"/>
    <w:rsid w:val="003552B4"/>
    <w:rsid w:val="0036641D"/>
    <w:rsid w:val="00371436"/>
    <w:rsid w:val="00372346"/>
    <w:rsid w:val="00375AA2"/>
    <w:rsid w:val="00382E47"/>
    <w:rsid w:val="00386114"/>
    <w:rsid w:val="00390D6B"/>
    <w:rsid w:val="00393E7D"/>
    <w:rsid w:val="003965B9"/>
    <w:rsid w:val="003A02A2"/>
    <w:rsid w:val="003A05C3"/>
    <w:rsid w:val="003A65D2"/>
    <w:rsid w:val="003A7673"/>
    <w:rsid w:val="003B1AD5"/>
    <w:rsid w:val="003B64C8"/>
    <w:rsid w:val="003C23B6"/>
    <w:rsid w:val="003D0A47"/>
    <w:rsid w:val="003D164E"/>
    <w:rsid w:val="003D1B8C"/>
    <w:rsid w:val="003D3222"/>
    <w:rsid w:val="003E7EC4"/>
    <w:rsid w:val="003F289E"/>
    <w:rsid w:val="0040467E"/>
    <w:rsid w:val="00411471"/>
    <w:rsid w:val="00415158"/>
    <w:rsid w:val="00421D14"/>
    <w:rsid w:val="00421DE8"/>
    <w:rsid w:val="00423E09"/>
    <w:rsid w:val="00424B5C"/>
    <w:rsid w:val="004279E1"/>
    <w:rsid w:val="004341E4"/>
    <w:rsid w:val="0043420D"/>
    <w:rsid w:val="00437D1A"/>
    <w:rsid w:val="00440A55"/>
    <w:rsid w:val="00443F17"/>
    <w:rsid w:val="00446222"/>
    <w:rsid w:val="004471C1"/>
    <w:rsid w:val="0045299B"/>
    <w:rsid w:val="0045589C"/>
    <w:rsid w:val="004576F8"/>
    <w:rsid w:val="00464539"/>
    <w:rsid w:val="00465F6C"/>
    <w:rsid w:val="00471929"/>
    <w:rsid w:val="00484132"/>
    <w:rsid w:val="0049014B"/>
    <w:rsid w:val="004B2991"/>
    <w:rsid w:val="004B3D98"/>
    <w:rsid w:val="004C6077"/>
    <w:rsid w:val="004C65EB"/>
    <w:rsid w:val="004C6696"/>
    <w:rsid w:val="004D2156"/>
    <w:rsid w:val="004F57DF"/>
    <w:rsid w:val="004F6927"/>
    <w:rsid w:val="00501118"/>
    <w:rsid w:val="00515932"/>
    <w:rsid w:val="00516F27"/>
    <w:rsid w:val="005262FE"/>
    <w:rsid w:val="00526F89"/>
    <w:rsid w:val="005307AD"/>
    <w:rsid w:val="0054562A"/>
    <w:rsid w:val="00547566"/>
    <w:rsid w:val="00552A2A"/>
    <w:rsid w:val="00556A32"/>
    <w:rsid w:val="0055735D"/>
    <w:rsid w:val="00557391"/>
    <w:rsid w:val="005638E2"/>
    <w:rsid w:val="00564806"/>
    <w:rsid w:val="005713BC"/>
    <w:rsid w:val="0057170F"/>
    <w:rsid w:val="00574FDF"/>
    <w:rsid w:val="00585AA5"/>
    <w:rsid w:val="00587730"/>
    <w:rsid w:val="00593752"/>
    <w:rsid w:val="00596527"/>
    <w:rsid w:val="005A1249"/>
    <w:rsid w:val="005A1D9A"/>
    <w:rsid w:val="005A23E0"/>
    <w:rsid w:val="005A42F5"/>
    <w:rsid w:val="005A7BEF"/>
    <w:rsid w:val="005B242F"/>
    <w:rsid w:val="005B40A0"/>
    <w:rsid w:val="005C6795"/>
    <w:rsid w:val="005E08E9"/>
    <w:rsid w:val="006053A0"/>
    <w:rsid w:val="00607D51"/>
    <w:rsid w:val="00611D14"/>
    <w:rsid w:val="006162AF"/>
    <w:rsid w:val="00620EC5"/>
    <w:rsid w:val="00632223"/>
    <w:rsid w:val="00634246"/>
    <w:rsid w:val="0063592E"/>
    <w:rsid w:val="0064577A"/>
    <w:rsid w:val="00654A96"/>
    <w:rsid w:val="00671FE9"/>
    <w:rsid w:val="0067787C"/>
    <w:rsid w:val="00685273"/>
    <w:rsid w:val="00692211"/>
    <w:rsid w:val="00692BE3"/>
    <w:rsid w:val="006A3A0F"/>
    <w:rsid w:val="006A471D"/>
    <w:rsid w:val="006A75B9"/>
    <w:rsid w:val="006C0513"/>
    <w:rsid w:val="006C0EEF"/>
    <w:rsid w:val="006C11C7"/>
    <w:rsid w:val="006D1751"/>
    <w:rsid w:val="006D27D6"/>
    <w:rsid w:val="006D507D"/>
    <w:rsid w:val="006E6F90"/>
    <w:rsid w:val="006E7A4D"/>
    <w:rsid w:val="006F2178"/>
    <w:rsid w:val="0070258C"/>
    <w:rsid w:val="007073E8"/>
    <w:rsid w:val="007104EF"/>
    <w:rsid w:val="00712FDA"/>
    <w:rsid w:val="00724876"/>
    <w:rsid w:val="00726F43"/>
    <w:rsid w:val="00727A2B"/>
    <w:rsid w:val="007406B3"/>
    <w:rsid w:val="00742ED7"/>
    <w:rsid w:val="00754D5D"/>
    <w:rsid w:val="0075579D"/>
    <w:rsid w:val="007638DC"/>
    <w:rsid w:val="007647BA"/>
    <w:rsid w:val="00767670"/>
    <w:rsid w:val="00772ABC"/>
    <w:rsid w:val="0078184D"/>
    <w:rsid w:val="0079407A"/>
    <w:rsid w:val="007A516E"/>
    <w:rsid w:val="007B54B7"/>
    <w:rsid w:val="007B717F"/>
    <w:rsid w:val="007C6484"/>
    <w:rsid w:val="007C7C5D"/>
    <w:rsid w:val="007D266F"/>
    <w:rsid w:val="007E302E"/>
    <w:rsid w:val="007F353D"/>
    <w:rsid w:val="007F3CC5"/>
    <w:rsid w:val="007F486A"/>
    <w:rsid w:val="007F5B4D"/>
    <w:rsid w:val="00801776"/>
    <w:rsid w:val="00802BE2"/>
    <w:rsid w:val="00804B48"/>
    <w:rsid w:val="00834AD0"/>
    <w:rsid w:val="00836177"/>
    <w:rsid w:val="008403B5"/>
    <w:rsid w:val="00853AC6"/>
    <w:rsid w:val="00863DB4"/>
    <w:rsid w:val="0087036B"/>
    <w:rsid w:val="008721DA"/>
    <w:rsid w:val="00873DB8"/>
    <w:rsid w:val="00880214"/>
    <w:rsid w:val="00881D8E"/>
    <w:rsid w:val="008836AE"/>
    <w:rsid w:val="00886F1D"/>
    <w:rsid w:val="00891D82"/>
    <w:rsid w:val="008935FF"/>
    <w:rsid w:val="00894638"/>
    <w:rsid w:val="008A416A"/>
    <w:rsid w:val="008B2039"/>
    <w:rsid w:val="008B39D1"/>
    <w:rsid w:val="008C218A"/>
    <w:rsid w:val="008C376A"/>
    <w:rsid w:val="008C6AE3"/>
    <w:rsid w:val="008D28CF"/>
    <w:rsid w:val="008D5107"/>
    <w:rsid w:val="008D71C6"/>
    <w:rsid w:val="008D7217"/>
    <w:rsid w:val="008D7F1F"/>
    <w:rsid w:val="008E1DC0"/>
    <w:rsid w:val="008E32DD"/>
    <w:rsid w:val="008F0D24"/>
    <w:rsid w:val="008F0D70"/>
    <w:rsid w:val="008F69AF"/>
    <w:rsid w:val="008F7734"/>
    <w:rsid w:val="009155F8"/>
    <w:rsid w:val="00916000"/>
    <w:rsid w:val="00922956"/>
    <w:rsid w:val="00930BB6"/>
    <w:rsid w:val="0093690E"/>
    <w:rsid w:val="009411C0"/>
    <w:rsid w:val="00944738"/>
    <w:rsid w:val="00961D5F"/>
    <w:rsid w:val="009727A4"/>
    <w:rsid w:val="00973B9E"/>
    <w:rsid w:val="0097797B"/>
    <w:rsid w:val="00980C65"/>
    <w:rsid w:val="00991DD1"/>
    <w:rsid w:val="009A1117"/>
    <w:rsid w:val="009A195C"/>
    <w:rsid w:val="009B4CD4"/>
    <w:rsid w:val="009B4F2F"/>
    <w:rsid w:val="009B5B05"/>
    <w:rsid w:val="009B7481"/>
    <w:rsid w:val="009C1D6C"/>
    <w:rsid w:val="009C3ED1"/>
    <w:rsid w:val="009C723C"/>
    <w:rsid w:val="009D35D3"/>
    <w:rsid w:val="009E6D4C"/>
    <w:rsid w:val="009E74B6"/>
    <w:rsid w:val="009E757F"/>
    <w:rsid w:val="009F1681"/>
    <w:rsid w:val="009F7954"/>
    <w:rsid w:val="00A00AFD"/>
    <w:rsid w:val="00A055C1"/>
    <w:rsid w:val="00A15911"/>
    <w:rsid w:val="00A2078D"/>
    <w:rsid w:val="00A21C98"/>
    <w:rsid w:val="00A221D7"/>
    <w:rsid w:val="00A22E17"/>
    <w:rsid w:val="00A27458"/>
    <w:rsid w:val="00A276F1"/>
    <w:rsid w:val="00A33983"/>
    <w:rsid w:val="00A5209A"/>
    <w:rsid w:val="00A646EB"/>
    <w:rsid w:val="00A70ED6"/>
    <w:rsid w:val="00A72941"/>
    <w:rsid w:val="00A7542E"/>
    <w:rsid w:val="00A94440"/>
    <w:rsid w:val="00A965F3"/>
    <w:rsid w:val="00A9690C"/>
    <w:rsid w:val="00AA0E32"/>
    <w:rsid w:val="00AB7C27"/>
    <w:rsid w:val="00AC276A"/>
    <w:rsid w:val="00AC3716"/>
    <w:rsid w:val="00AC4DC0"/>
    <w:rsid w:val="00AD571D"/>
    <w:rsid w:val="00AD7F9C"/>
    <w:rsid w:val="00AF2688"/>
    <w:rsid w:val="00AF6512"/>
    <w:rsid w:val="00AF6DA2"/>
    <w:rsid w:val="00B02562"/>
    <w:rsid w:val="00B07755"/>
    <w:rsid w:val="00B1183D"/>
    <w:rsid w:val="00B25A10"/>
    <w:rsid w:val="00B457DC"/>
    <w:rsid w:val="00B50FAD"/>
    <w:rsid w:val="00B5495F"/>
    <w:rsid w:val="00B56BC5"/>
    <w:rsid w:val="00B60C36"/>
    <w:rsid w:val="00B63505"/>
    <w:rsid w:val="00B658D0"/>
    <w:rsid w:val="00B73FBD"/>
    <w:rsid w:val="00B77493"/>
    <w:rsid w:val="00B918C3"/>
    <w:rsid w:val="00B93046"/>
    <w:rsid w:val="00B95C32"/>
    <w:rsid w:val="00B9653B"/>
    <w:rsid w:val="00BA1598"/>
    <w:rsid w:val="00BC22AB"/>
    <w:rsid w:val="00BD2A50"/>
    <w:rsid w:val="00BD3EA7"/>
    <w:rsid w:val="00BD6954"/>
    <w:rsid w:val="00BE052A"/>
    <w:rsid w:val="00BE6606"/>
    <w:rsid w:val="00BF42FE"/>
    <w:rsid w:val="00BF488E"/>
    <w:rsid w:val="00BF6EF9"/>
    <w:rsid w:val="00C03D14"/>
    <w:rsid w:val="00C03D7C"/>
    <w:rsid w:val="00C04723"/>
    <w:rsid w:val="00C0607B"/>
    <w:rsid w:val="00C172D4"/>
    <w:rsid w:val="00C22323"/>
    <w:rsid w:val="00C31AA9"/>
    <w:rsid w:val="00C50B46"/>
    <w:rsid w:val="00C52048"/>
    <w:rsid w:val="00C53BA8"/>
    <w:rsid w:val="00C62278"/>
    <w:rsid w:val="00C66343"/>
    <w:rsid w:val="00C664B1"/>
    <w:rsid w:val="00C718F3"/>
    <w:rsid w:val="00C84159"/>
    <w:rsid w:val="00C87BEB"/>
    <w:rsid w:val="00C90EEF"/>
    <w:rsid w:val="00C97CAF"/>
    <w:rsid w:val="00CA363F"/>
    <w:rsid w:val="00CA50B4"/>
    <w:rsid w:val="00CB5A8A"/>
    <w:rsid w:val="00CB5BF6"/>
    <w:rsid w:val="00CC2300"/>
    <w:rsid w:val="00CC51A4"/>
    <w:rsid w:val="00CD1F60"/>
    <w:rsid w:val="00CD2DDF"/>
    <w:rsid w:val="00CD722B"/>
    <w:rsid w:val="00CE3C96"/>
    <w:rsid w:val="00CE75C3"/>
    <w:rsid w:val="00CE7A0D"/>
    <w:rsid w:val="00CF0341"/>
    <w:rsid w:val="00CF1785"/>
    <w:rsid w:val="00CF460E"/>
    <w:rsid w:val="00CF73B9"/>
    <w:rsid w:val="00D040CD"/>
    <w:rsid w:val="00D1443D"/>
    <w:rsid w:val="00D31835"/>
    <w:rsid w:val="00D34D79"/>
    <w:rsid w:val="00D37383"/>
    <w:rsid w:val="00D43BC7"/>
    <w:rsid w:val="00D51642"/>
    <w:rsid w:val="00D53F5B"/>
    <w:rsid w:val="00D56716"/>
    <w:rsid w:val="00D56B0B"/>
    <w:rsid w:val="00D56E65"/>
    <w:rsid w:val="00D630F0"/>
    <w:rsid w:val="00D6384B"/>
    <w:rsid w:val="00D63950"/>
    <w:rsid w:val="00D74A0A"/>
    <w:rsid w:val="00D8598B"/>
    <w:rsid w:val="00D91297"/>
    <w:rsid w:val="00D92EB8"/>
    <w:rsid w:val="00D96692"/>
    <w:rsid w:val="00D96D24"/>
    <w:rsid w:val="00DA0B83"/>
    <w:rsid w:val="00DA4ACE"/>
    <w:rsid w:val="00DA5039"/>
    <w:rsid w:val="00DC4460"/>
    <w:rsid w:val="00DD538F"/>
    <w:rsid w:val="00DE21EE"/>
    <w:rsid w:val="00DE79EF"/>
    <w:rsid w:val="00DF3434"/>
    <w:rsid w:val="00DF59E2"/>
    <w:rsid w:val="00DF5EF3"/>
    <w:rsid w:val="00E06CEA"/>
    <w:rsid w:val="00E075FB"/>
    <w:rsid w:val="00E16D0B"/>
    <w:rsid w:val="00E2102A"/>
    <w:rsid w:val="00E32A10"/>
    <w:rsid w:val="00E32DCD"/>
    <w:rsid w:val="00E3443A"/>
    <w:rsid w:val="00E4230D"/>
    <w:rsid w:val="00E42B14"/>
    <w:rsid w:val="00E65845"/>
    <w:rsid w:val="00E74418"/>
    <w:rsid w:val="00E838A1"/>
    <w:rsid w:val="00E83D6F"/>
    <w:rsid w:val="00E92BC0"/>
    <w:rsid w:val="00E94919"/>
    <w:rsid w:val="00EA0AE4"/>
    <w:rsid w:val="00EA1F1F"/>
    <w:rsid w:val="00EA5000"/>
    <w:rsid w:val="00EA62D0"/>
    <w:rsid w:val="00ED10B1"/>
    <w:rsid w:val="00EE37C3"/>
    <w:rsid w:val="00EE5BAE"/>
    <w:rsid w:val="00EF724F"/>
    <w:rsid w:val="00F03682"/>
    <w:rsid w:val="00F06740"/>
    <w:rsid w:val="00F16824"/>
    <w:rsid w:val="00F21A0F"/>
    <w:rsid w:val="00F23CFF"/>
    <w:rsid w:val="00F33E1F"/>
    <w:rsid w:val="00F405F6"/>
    <w:rsid w:val="00F42EAC"/>
    <w:rsid w:val="00F55A15"/>
    <w:rsid w:val="00F57C02"/>
    <w:rsid w:val="00F6586B"/>
    <w:rsid w:val="00F66206"/>
    <w:rsid w:val="00F66444"/>
    <w:rsid w:val="00F748C6"/>
    <w:rsid w:val="00F751EC"/>
    <w:rsid w:val="00F75B89"/>
    <w:rsid w:val="00F926B5"/>
    <w:rsid w:val="00F93EA0"/>
    <w:rsid w:val="00F950E0"/>
    <w:rsid w:val="00F97A6D"/>
    <w:rsid w:val="00FA0B86"/>
    <w:rsid w:val="00FA1AB5"/>
    <w:rsid w:val="00FA796D"/>
    <w:rsid w:val="00FB0B33"/>
    <w:rsid w:val="00FC02BA"/>
    <w:rsid w:val="00FC1CC6"/>
    <w:rsid w:val="00FD04EC"/>
    <w:rsid w:val="00FD5CD6"/>
    <w:rsid w:val="00FD7E7E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CEF2-5C65-4851-A653-0F36FE2B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4E"/>
    <w:pPr>
      <w:spacing w:after="240"/>
      <w:jc w:val="both"/>
    </w:pPr>
    <w:rPr>
      <w:rFonts w:ascii="Arial" w:hAnsi="Arial"/>
      <w:spacing w:val="4"/>
      <w:szCs w:val="24"/>
    </w:rPr>
  </w:style>
  <w:style w:type="paragraph" w:styleId="Heading1">
    <w:name w:val="heading 1"/>
    <w:basedOn w:val="Normal"/>
    <w:next w:val="Normal"/>
    <w:link w:val="Heading1Char"/>
    <w:qFormat/>
    <w:rsid w:val="003D164E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Heading2">
    <w:name w:val="heading 2"/>
    <w:basedOn w:val="Normal"/>
    <w:next w:val="Normal1"/>
    <w:link w:val="Heading2Char"/>
    <w:qFormat/>
    <w:rsid w:val="003D164E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Heading3">
    <w:name w:val="heading 3"/>
    <w:basedOn w:val="Normal"/>
    <w:next w:val="Normal2"/>
    <w:link w:val="Heading3Char"/>
    <w:qFormat/>
    <w:rsid w:val="003D164E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Heading4">
    <w:name w:val="heading 4"/>
    <w:basedOn w:val="Normal"/>
    <w:next w:val="Normal3"/>
    <w:link w:val="Heading4Char"/>
    <w:qFormat/>
    <w:rsid w:val="003D164E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rsid w:val="003D164E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D164E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3D164E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Heading8">
    <w:name w:val="heading 8"/>
    <w:basedOn w:val="Normal"/>
    <w:next w:val="Normal"/>
    <w:link w:val="Heading8Char"/>
    <w:qFormat/>
    <w:rsid w:val="003D164E"/>
    <w:pPr>
      <w:keepNext/>
      <w:spacing w:before="120" w:after="120"/>
      <w:outlineLvl w:val="7"/>
    </w:pPr>
    <w:rPr>
      <w:b/>
      <w:bCs/>
      <w:lang w:val="ru-RU"/>
    </w:rPr>
  </w:style>
  <w:style w:type="paragraph" w:styleId="Heading9">
    <w:name w:val="heading 9"/>
    <w:basedOn w:val="Normal"/>
    <w:next w:val="Normal"/>
    <w:link w:val="Heading9Char"/>
    <w:qFormat/>
    <w:rsid w:val="003D16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5A23E0"/>
    <w:pPr>
      <w:suppressAutoHyphens/>
    </w:pPr>
    <w:rPr>
      <w:rFonts w:eastAsia="PMingLiU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3D164E"/>
    <w:rPr>
      <w:rFonts w:ascii="Arial" w:hAnsi="Arial"/>
      <w:b/>
      <w:caps/>
      <w:spacing w:val="-10"/>
      <w:sz w:val="36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rsid w:val="003D164E"/>
    <w:rPr>
      <w:rFonts w:ascii="Arial" w:hAnsi="Arial"/>
      <w:b/>
      <w:spacing w:val="4"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3D164E"/>
    <w:rPr>
      <w:rFonts w:ascii="Arial" w:hAnsi="Arial"/>
      <w:b/>
      <w:i/>
      <w:spacing w:val="4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3D164E"/>
    <w:rPr>
      <w:rFonts w:ascii="Arial" w:hAnsi="Arial"/>
      <w:i/>
      <w:iCs/>
      <w:spacing w:val="4"/>
      <w:szCs w:val="24"/>
      <w:lang w:val="ru-RU"/>
    </w:rPr>
  </w:style>
  <w:style w:type="character" w:customStyle="1" w:styleId="Heading5Char">
    <w:name w:val="Heading 5 Char"/>
    <w:basedOn w:val="DefaultParagraphFont"/>
    <w:link w:val="Heading5"/>
    <w:rsid w:val="003D164E"/>
    <w:rPr>
      <w:rFonts w:ascii="Arial" w:hAnsi="Arial"/>
      <w:iCs/>
      <w:spacing w:val="4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D164E"/>
    <w:rPr>
      <w:rFonts w:ascii="Arial" w:hAnsi="Arial"/>
      <w:bCs/>
      <w:spacing w:val="4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3D164E"/>
    <w:rPr>
      <w:rFonts w:ascii="Arial" w:hAnsi="Arial" w:cs="Arial"/>
      <w:spacing w:val="4"/>
      <w:szCs w:val="48"/>
      <w:lang w:val="ru-RU"/>
    </w:rPr>
  </w:style>
  <w:style w:type="character" w:customStyle="1" w:styleId="Heading8Char">
    <w:name w:val="Heading 8 Char"/>
    <w:basedOn w:val="DefaultParagraphFont"/>
    <w:link w:val="Heading8"/>
    <w:rsid w:val="003D164E"/>
    <w:rPr>
      <w:rFonts w:ascii="Arial" w:hAnsi="Arial"/>
      <w:b/>
      <w:bCs/>
      <w:spacing w:val="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D164E"/>
    <w:rPr>
      <w:rFonts w:ascii="Arial" w:hAnsi="Arial" w:cs="Arial"/>
      <w:spacing w:val="4"/>
      <w:sz w:val="22"/>
      <w:szCs w:val="22"/>
    </w:rPr>
  </w:style>
  <w:style w:type="paragraph" w:styleId="Caption">
    <w:name w:val="caption"/>
    <w:basedOn w:val="Normal"/>
    <w:next w:val="Normal"/>
    <w:qFormat/>
    <w:rsid w:val="003D164E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styleId="Footer">
    <w:name w:val="footer"/>
    <w:basedOn w:val="Normal"/>
    <w:link w:val="FooterChar"/>
    <w:qFormat/>
    <w:rsid w:val="003D164E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character" w:customStyle="1" w:styleId="FooterChar">
    <w:name w:val="Footer Char"/>
    <w:basedOn w:val="DefaultParagraphFont"/>
    <w:link w:val="Footer"/>
    <w:rsid w:val="003D164E"/>
    <w:rPr>
      <w:rFonts w:ascii="Arial" w:hAnsi="Arial" w:cs="Arial"/>
      <w:spacing w:val="4"/>
      <w:szCs w:val="24"/>
    </w:rPr>
  </w:style>
  <w:style w:type="paragraph" w:styleId="Header">
    <w:name w:val="header"/>
    <w:basedOn w:val="Normal"/>
    <w:link w:val="HeaderChar"/>
    <w:rsid w:val="003D164E"/>
    <w:pPr>
      <w:tabs>
        <w:tab w:val="center" w:pos="4153"/>
        <w:tab w:val="right" w:pos="8306"/>
      </w:tabs>
      <w:spacing w:before="120" w:after="120"/>
    </w:pPr>
  </w:style>
  <w:style w:type="character" w:customStyle="1" w:styleId="HeaderChar">
    <w:name w:val="Header Char"/>
    <w:basedOn w:val="DefaultParagraphFont"/>
    <w:link w:val="Header"/>
    <w:rsid w:val="003D164E"/>
    <w:rPr>
      <w:rFonts w:ascii="Arial" w:hAnsi="Arial"/>
      <w:spacing w:val="4"/>
      <w:szCs w:val="24"/>
    </w:rPr>
  </w:style>
  <w:style w:type="character" w:styleId="PageNumber">
    <w:name w:val="page number"/>
    <w:rsid w:val="003D164E"/>
  </w:style>
  <w:style w:type="paragraph" w:styleId="Title">
    <w:name w:val="Title"/>
    <w:basedOn w:val="Normal"/>
    <w:link w:val="TitleChar"/>
    <w:qFormat/>
    <w:rsid w:val="003D164E"/>
    <w:pPr>
      <w:spacing w:before="240"/>
      <w:jc w:val="center"/>
    </w:pPr>
    <w:rPr>
      <w:b/>
      <w:cap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3D164E"/>
    <w:rPr>
      <w:rFonts w:ascii="Arial" w:hAnsi="Arial"/>
      <w:b/>
      <w:caps/>
      <w:spacing w:val="4"/>
      <w:sz w:val="26"/>
      <w:szCs w:val="26"/>
    </w:rPr>
  </w:style>
  <w:style w:type="paragraph" w:customStyle="1" w:styleId="BEELTS">
    <w:name w:val="BEE LTS"/>
    <w:basedOn w:val="Title"/>
    <w:next w:val="Normal"/>
    <w:rsid w:val="003D164E"/>
    <w:pPr>
      <w:spacing w:after="120"/>
    </w:pPr>
    <w:rPr>
      <w:sz w:val="56"/>
    </w:rPr>
  </w:style>
  <w:style w:type="paragraph" w:customStyle="1" w:styleId="1">
    <w:name w:val="Текст виноски1"/>
    <w:next w:val="Normal"/>
    <w:rsid w:val="003D164E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character" w:styleId="Hyperlink">
    <w:name w:val="Hyperlink"/>
    <w:rsid w:val="003D164E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3D164E"/>
  </w:style>
  <w:style w:type="paragraph" w:styleId="TOC2">
    <w:name w:val="toc 2"/>
    <w:basedOn w:val="Normal"/>
    <w:next w:val="Normal"/>
    <w:autoRedefine/>
    <w:rsid w:val="003D164E"/>
    <w:pPr>
      <w:ind w:left="240"/>
    </w:pPr>
  </w:style>
  <w:style w:type="paragraph" w:styleId="TOC3">
    <w:name w:val="toc 3"/>
    <w:basedOn w:val="Normal"/>
    <w:next w:val="Normal"/>
    <w:autoRedefine/>
    <w:rsid w:val="003D164E"/>
    <w:pPr>
      <w:ind w:left="480"/>
    </w:pPr>
  </w:style>
  <w:style w:type="paragraph" w:styleId="TOC4">
    <w:name w:val="toc 4"/>
    <w:basedOn w:val="Normal"/>
    <w:next w:val="Normal"/>
    <w:autoRedefine/>
    <w:rsid w:val="003D164E"/>
    <w:pPr>
      <w:ind w:left="720"/>
    </w:pPr>
  </w:style>
  <w:style w:type="paragraph" w:styleId="TOC5">
    <w:name w:val="toc 5"/>
    <w:basedOn w:val="Normal"/>
    <w:next w:val="Normal"/>
    <w:autoRedefine/>
    <w:rsid w:val="003D164E"/>
    <w:pPr>
      <w:ind w:left="960"/>
    </w:pPr>
  </w:style>
  <w:style w:type="paragraph" w:styleId="TOC6">
    <w:name w:val="toc 6"/>
    <w:basedOn w:val="Normal"/>
    <w:next w:val="Normal"/>
    <w:autoRedefine/>
    <w:rsid w:val="003D164E"/>
    <w:pPr>
      <w:ind w:left="1200"/>
    </w:pPr>
  </w:style>
  <w:style w:type="paragraph" w:styleId="TOC7">
    <w:name w:val="toc 7"/>
    <w:basedOn w:val="Normal"/>
    <w:next w:val="Normal"/>
    <w:autoRedefine/>
    <w:rsid w:val="003D164E"/>
    <w:pPr>
      <w:ind w:left="1440"/>
    </w:pPr>
  </w:style>
  <w:style w:type="paragraph" w:styleId="TOC8">
    <w:name w:val="toc 8"/>
    <w:basedOn w:val="Normal"/>
    <w:next w:val="Normal"/>
    <w:autoRedefine/>
    <w:rsid w:val="003D164E"/>
    <w:pPr>
      <w:ind w:left="1680"/>
    </w:pPr>
  </w:style>
  <w:style w:type="paragraph" w:styleId="TOC9">
    <w:name w:val="toc 9"/>
    <w:basedOn w:val="Normal"/>
    <w:next w:val="Normal"/>
    <w:autoRedefine/>
    <w:rsid w:val="003D164E"/>
    <w:pPr>
      <w:ind w:left="1920"/>
    </w:pPr>
  </w:style>
  <w:style w:type="paragraph" w:styleId="HTMLAddress">
    <w:name w:val="HTML Address"/>
    <w:basedOn w:val="Normal"/>
    <w:link w:val="HTMLAddressChar"/>
    <w:rsid w:val="003D164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D164E"/>
    <w:rPr>
      <w:rFonts w:ascii="Arial" w:hAnsi="Arial"/>
      <w:i/>
      <w:iCs/>
      <w:spacing w:val="4"/>
      <w:szCs w:val="24"/>
    </w:rPr>
  </w:style>
  <w:style w:type="paragraph" w:customStyle="1" w:styleId="Normal1">
    <w:name w:val="Normal 1"/>
    <w:basedOn w:val="Normal"/>
    <w:rsid w:val="003D164E"/>
    <w:pPr>
      <w:ind w:left="357"/>
    </w:pPr>
  </w:style>
  <w:style w:type="paragraph" w:customStyle="1" w:styleId="Normal2">
    <w:name w:val="Normal 2"/>
    <w:basedOn w:val="Normal"/>
    <w:rsid w:val="003D164E"/>
    <w:pPr>
      <w:ind w:left="720"/>
    </w:pPr>
  </w:style>
  <w:style w:type="paragraph" w:customStyle="1" w:styleId="Normal3">
    <w:name w:val="Normal 3"/>
    <w:basedOn w:val="Normal"/>
    <w:rsid w:val="003D164E"/>
    <w:pPr>
      <w:ind w:left="1077"/>
    </w:pPr>
  </w:style>
  <w:style w:type="paragraph" w:customStyle="1" w:styleId="MediaType">
    <w:name w:val="Media Type"/>
    <w:basedOn w:val="Normal"/>
    <w:next w:val="Normal"/>
    <w:rsid w:val="003D164E"/>
    <w:pPr>
      <w:spacing w:after="480"/>
      <w:jc w:val="center"/>
    </w:pPr>
    <w:rPr>
      <w:i/>
      <w:sz w:val="36"/>
    </w:rPr>
  </w:style>
  <w:style w:type="paragraph" w:styleId="EnvelopeAddress">
    <w:name w:val="envelope address"/>
    <w:basedOn w:val="Normal"/>
    <w:rsid w:val="003D164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character" w:styleId="HTMLAcronym">
    <w:name w:val="HTML Acronym"/>
    <w:rsid w:val="003D164E"/>
  </w:style>
  <w:style w:type="character" w:styleId="Emphasis">
    <w:name w:val="Emphasis"/>
    <w:qFormat/>
    <w:rsid w:val="003D164E"/>
    <w:rPr>
      <w:i/>
      <w:iCs/>
    </w:rPr>
  </w:style>
  <w:style w:type="paragraph" w:styleId="Date">
    <w:name w:val="Date"/>
    <w:basedOn w:val="Normal"/>
    <w:next w:val="Normal"/>
    <w:link w:val="DateChar"/>
    <w:rsid w:val="003D164E"/>
  </w:style>
  <w:style w:type="character" w:customStyle="1" w:styleId="DateChar">
    <w:name w:val="Date Char"/>
    <w:basedOn w:val="DefaultParagraphFont"/>
    <w:link w:val="Date"/>
    <w:rsid w:val="003D164E"/>
    <w:rPr>
      <w:rFonts w:ascii="Arial" w:hAnsi="Arial"/>
      <w:spacing w:val="4"/>
      <w:szCs w:val="24"/>
    </w:rPr>
  </w:style>
  <w:style w:type="paragraph" w:styleId="NoteHeading">
    <w:name w:val="Note Heading"/>
    <w:basedOn w:val="Normal"/>
    <w:next w:val="Normal"/>
    <w:link w:val="NoteHeadingChar"/>
    <w:rsid w:val="003D164E"/>
  </w:style>
  <w:style w:type="character" w:customStyle="1" w:styleId="NoteHeadingChar">
    <w:name w:val="Note Heading Char"/>
    <w:basedOn w:val="DefaultParagraphFont"/>
    <w:link w:val="NoteHeading"/>
    <w:rsid w:val="003D164E"/>
    <w:rPr>
      <w:rFonts w:ascii="Arial" w:hAnsi="Arial"/>
      <w:spacing w:val="4"/>
      <w:szCs w:val="24"/>
    </w:rPr>
  </w:style>
  <w:style w:type="paragraph" w:styleId="TOAHeading">
    <w:name w:val="toa heading"/>
    <w:basedOn w:val="Normal"/>
    <w:next w:val="Normal"/>
    <w:rsid w:val="003D164E"/>
    <w:pPr>
      <w:spacing w:before="120"/>
    </w:pPr>
    <w:rPr>
      <w:rFonts w:cs="Arial"/>
      <w:b/>
      <w:bCs/>
      <w:sz w:val="24"/>
    </w:rPr>
  </w:style>
  <w:style w:type="character" w:styleId="EndnoteReference">
    <w:name w:val="endnote reference"/>
    <w:rsid w:val="003D164E"/>
    <w:rPr>
      <w:vertAlign w:val="superscript"/>
    </w:rPr>
  </w:style>
  <w:style w:type="character" w:styleId="CommentReference">
    <w:name w:val="annotation reference"/>
    <w:rsid w:val="003D164E"/>
    <w:rPr>
      <w:sz w:val="16"/>
      <w:szCs w:val="16"/>
    </w:rPr>
  </w:style>
  <w:style w:type="character" w:styleId="FootnoteReference">
    <w:name w:val="footnote reference"/>
    <w:rsid w:val="003D164E"/>
    <w:rPr>
      <w:vertAlign w:val="superscript"/>
    </w:rPr>
  </w:style>
  <w:style w:type="character" w:styleId="HTMLKeyboard">
    <w:name w:val="HTML Keyboard"/>
    <w:rsid w:val="003D164E"/>
    <w:rPr>
      <w:rFonts w:ascii="Courier New" w:hAnsi="Courier New"/>
      <w:sz w:val="20"/>
      <w:szCs w:val="20"/>
    </w:rPr>
  </w:style>
  <w:style w:type="character" w:styleId="HTMLCode">
    <w:name w:val="HTML Code"/>
    <w:rsid w:val="003D164E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3D16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164E"/>
    <w:rPr>
      <w:rFonts w:ascii="Arial" w:hAnsi="Arial"/>
      <w:spacing w:val="4"/>
      <w:szCs w:val="24"/>
    </w:rPr>
  </w:style>
  <w:style w:type="paragraph" w:styleId="BodyTextFirstIndent">
    <w:name w:val="Body Text First Indent"/>
    <w:basedOn w:val="BodyText"/>
    <w:link w:val="BodyTextFirstIndentChar"/>
    <w:rsid w:val="003D164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D164E"/>
    <w:rPr>
      <w:rFonts w:ascii="Arial" w:hAnsi="Arial"/>
      <w:spacing w:val="4"/>
      <w:szCs w:val="24"/>
    </w:rPr>
  </w:style>
  <w:style w:type="paragraph" w:styleId="BodyTextIndent">
    <w:name w:val="Body Text Indent"/>
    <w:basedOn w:val="Normal"/>
    <w:link w:val="BodyTextIndentChar"/>
    <w:rsid w:val="003D16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D164E"/>
    <w:rPr>
      <w:rFonts w:ascii="Arial" w:hAnsi="Arial"/>
      <w:spacing w:val="4"/>
      <w:szCs w:val="24"/>
    </w:rPr>
  </w:style>
  <w:style w:type="paragraph" w:styleId="BodyTextFirstIndent2">
    <w:name w:val="Body Text First Indent 2"/>
    <w:basedOn w:val="BodyTextIndent"/>
    <w:link w:val="BodyTextFirstIndent2Char"/>
    <w:rsid w:val="003D164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D164E"/>
    <w:rPr>
      <w:rFonts w:ascii="Arial" w:hAnsi="Arial"/>
      <w:spacing w:val="4"/>
      <w:szCs w:val="24"/>
    </w:rPr>
  </w:style>
  <w:style w:type="paragraph" w:styleId="ListBullet">
    <w:name w:val="List Bullet"/>
    <w:basedOn w:val="Normal"/>
    <w:autoRedefine/>
    <w:rsid w:val="003D164E"/>
    <w:pPr>
      <w:numPr>
        <w:numId w:val="5"/>
      </w:numPr>
      <w:ind w:left="0" w:firstLine="0"/>
    </w:pPr>
  </w:style>
  <w:style w:type="paragraph" w:styleId="ListBullet2">
    <w:name w:val="List Bullet 2"/>
    <w:basedOn w:val="Normal"/>
    <w:autoRedefine/>
    <w:rsid w:val="003D164E"/>
    <w:pPr>
      <w:numPr>
        <w:numId w:val="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3D164E"/>
    <w:pPr>
      <w:numPr>
        <w:numId w:val="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autoRedefine/>
    <w:rsid w:val="003D164E"/>
    <w:pPr>
      <w:numPr>
        <w:numId w:val="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autoRedefine/>
    <w:rsid w:val="003D164E"/>
    <w:pPr>
      <w:numPr>
        <w:numId w:val="9"/>
      </w:numPr>
      <w:tabs>
        <w:tab w:val="clear" w:pos="1492"/>
        <w:tab w:val="num" w:pos="360"/>
      </w:tabs>
      <w:ind w:left="0" w:firstLine="0"/>
    </w:pPr>
  </w:style>
  <w:style w:type="character" w:styleId="LineNumber">
    <w:name w:val="line number"/>
    <w:rsid w:val="003D164E"/>
  </w:style>
  <w:style w:type="paragraph" w:styleId="ListNumber">
    <w:name w:val="List Number"/>
    <w:basedOn w:val="Normal"/>
    <w:rsid w:val="003D164E"/>
  </w:style>
  <w:style w:type="paragraph" w:styleId="ListNumber2">
    <w:name w:val="List Number 2"/>
    <w:basedOn w:val="Normal"/>
    <w:rsid w:val="003D164E"/>
  </w:style>
  <w:style w:type="paragraph" w:styleId="ListNumber3">
    <w:name w:val="List Number 3"/>
    <w:basedOn w:val="Normal"/>
    <w:rsid w:val="003D164E"/>
  </w:style>
  <w:style w:type="paragraph" w:styleId="ListNumber4">
    <w:name w:val="List Number 4"/>
    <w:basedOn w:val="Normal"/>
    <w:rsid w:val="003D164E"/>
  </w:style>
  <w:style w:type="paragraph" w:styleId="ListNumber5">
    <w:name w:val="List Number 5"/>
    <w:basedOn w:val="Normal"/>
    <w:rsid w:val="003D164E"/>
  </w:style>
  <w:style w:type="character" w:styleId="HTMLSample">
    <w:name w:val="HTML Sample"/>
    <w:rsid w:val="003D164E"/>
    <w:rPr>
      <w:rFonts w:ascii="Courier New" w:hAnsi="Courier New"/>
    </w:rPr>
  </w:style>
  <w:style w:type="paragraph" w:styleId="EnvelopeReturn">
    <w:name w:val="envelope return"/>
    <w:basedOn w:val="Normal"/>
    <w:rsid w:val="003D164E"/>
    <w:rPr>
      <w:rFonts w:cs="Arial"/>
      <w:szCs w:val="20"/>
    </w:rPr>
  </w:style>
  <w:style w:type="paragraph" w:styleId="NormalWeb">
    <w:name w:val="Normal (Web)"/>
    <w:basedOn w:val="Normal"/>
    <w:rsid w:val="003D164E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3D164E"/>
    <w:pPr>
      <w:ind w:left="708"/>
    </w:pPr>
  </w:style>
  <w:style w:type="character" w:styleId="HTMLDefinition">
    <w:name w:val="HTML Definition"/>
    <w:rsid w:val="003D164E"/>
    <w:rPr>
      <w:i/>
      <w:iCs/>
    </w:rPr>
  </w:style>
  <w:style w:type="paragraph" w:styleId="BodyText2">
    <w:name w:val="Body Text 2"/>
    <w:basedOn w:val="Normal"/>
    <w:link w:val="BodyText2Char"/>
    <w:rsid w:val="003D16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64E"/>
    <w:rPr>
      <w:rFonts w:ascii="Arial" w:hAnsi="Arial"/>
      <w:spacing w:val="4"/>
      <w:szCs w:val="24"/>
    </w:rPr>
  </w:style>
  <w:style w:type="paragraph" w:styleId="BodyText3">
    <w:name w:val="Body Text 3"/>
    <w:basedOn w:val="Normal"/>
    <w:link w:val="BodyText3Char"/>
    <w:rsid w:val="003D16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164E"/>
    <w:rPr>
      <w:rFonts w:ascii="Arial" w:hAnsi="Arial"/>
      <w:spacing w:val="4"/>
      <w:sz w:val="16"/>
      <w:szCs w:val="16"/>
    </w:rPr>
  </w:style>
  <w:style w:type="paragraph" w:styleId="BodyTextIndent2">
    <w:name w:val="Body Text Indent 2"/>
    <w:basedOn w:val="Normal"/>
    <w:link w:val="BodyTextIndent2Char"/>
    <w:rsid w:val="003D16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D164E"/>
    <w:rPr>
      <w:rFonts w:ascii="Arial" w:hAnsi="Arial"/>
      <w:spacing w:val="4"/>
      <w:szCs w:val="24"/>
    </w:rPr>
  </w:style>
  <w:style w:type="paragraph" w:styleId="BodyTextIndent3">
    <w:name w:val="Body Text Indent 3"/>
    <w:basedOn w:val="Normal"/>
    <w:link w:val="BodyTextIndent3Char"/>
    <w:rsid w:val="003D16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D164E"/>
    <w:rPr>
      <w:rFonts w:ascii="Arial" w:hAnsi="Arial"/>
      <w:spacing w:val="4"/>
      <w:sz w:val="16"/>
      <w:szCs w:val="16"/>
    </w:rPr>
  </w:style>
  <w:style w:type="character" w:styleId="HTMLVariable">
    <w:name w:val="HTML Variable"/>
    <w:rsid w:val="003D164E"/>
    <w:rPr>
      <w:i/>
      <w:iCs/>
    </w:rPr>
  </w:style>
  <w:style w:type="paragraph" w:styleId="TableofFigures">
    <w:name w:val="table of figures"/>
    <w:basedOn w:val="Normal"/>
    <w:next w:val="Normal"/>
    <w:rsid w:val="003D164E"/>
    <w:pPr>
      <w:ind w:left="400" w:hanging="400"/>
    </w:pPr>
  </w:style>
  <w:style w:type="character" w:styleId="HTMLTypewriter">
    <w:name w:val="HTML Typewriter"/>
    <w:rsid w:val="003D164E"/>
    <w:rPr>
      <w:rFonts w:ascii="Courier New" w:hAnsi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3D164E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3D164E"/>
    <w:rPr>
      <w:rFonts w:ascii="Arial" w:hAnsi="Arial" w:cs="Arial"/>
      <w:spacing w:val="4"/>
      <w:sz w:val="24"/>
      <w:szCs w:val="24"/>
    </w:rPr>
  </w:style>
  <w:style w:type="paragraph" w:styleId="Signature">
    <w:name w:val="Signature"/>
    <w:basedOn w:val="Normal"/>
    <w:link w:val="SignatureChar"/>
    <w:rsid w:val="003D164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D164E"/>
    <w:rPr>
      <w:rFonts w:ascii="Arial" w:hAnsi="Arial"/>
      <w:spacing w:val="4"/>
      <w:szCs w:val="24"/>
    </w:rPr>
  </w:style>
  <w:style w:type="paragraph" w:styleId="Salutation">
    <w:name w:val="Salutation"/>
    <w:basedOn w:val="Normal"/>
    <w:next w:val="Normal"/>
    <w:link w:val="SalutationChar"/>
    <w:rsid w:val="003D164E"/>
  </w:style>
  <w:style w:type="character" w:customStyle="1" w:styleId="SalutationChar">
    <w:name w:val="Salutation Char"/>
    <w:basedOn w:val="DefaultParagraphFont"/>
    <w:link w:val="Salutation"/>
    <w:rsid w:val="003D164E"/>
    <w:rPr>
      <w:rFonts w:ascii="Arial" w:hAnsi="Arial"/>
      <w:spacing w:val="4"/>
      <w:szCs w:val="24"/>
    </w:rPr>
  </w:style>
  <w:style w:type="paragraph" w:styleId="ListContinue">
    <w:name w:val="List Continue"/>
    <w:basedOn w:val="Normal"/>
    <w:rsid w:val="003D164E"/>
    <w:pPr>
      <w:spacing w:after="120"/>
      <w:ind w:left="283"/>
    </w:pPr>
  </w:style>
  <w:style w:type="paragraph" w:styleId="ListContinue2">
    <w:name w:val="List Continue 2"/>
    <w:basedOn w:val="Normal"/>
    <w:rsid w:val="003D164E"/>
    <w:pPr>
      <w:spacing w:after="120"/>
      <w:ind w:left="566"/>
    </w:pPr>
  </w:style>
  <w:style w:type="paragraph" w:styleId="ListContinue3">
    <w:name w:val="List Continue 3"/>
    <w:basedOn w:val="Normal"/>
    <w:rsid w:val="003D164E"/>
    <w:pPr>
      <w:spacing w:after="120"/>
      <w:ind w:left="849"/>
    </w:pPr>
  </w:style>
  <w:style w:type="paragraph" w:styleId="ListContinue4">
    <w:name w:val="List Continue 4"/>
    <w:basedOn w:val="Normal"/>
    <w:rsid w:val="003D164E"/>
    <w:pPr>
      <w:spacing w:after="120"/>
      <w:ind w:left="1132"/>
    </w:pPr>
  </w:style>
  <w:style w:type="paragraph" w:styleId="ListContinue5">
    <w:name w:val="List Continue 5"/>
    <w:basedOn w:val="Normal"/>
    <w:rsid w:val="003D164E"/>
    <w:pPr>
      <w:spacing w:after="120"/>
      <w:ind w:left="1415"/>
    </w:pPr>
  </w:style>
  <w:style w:type="character" w:styleId="FollowedHyperlink">
    <w:name w:val="FollowedHyperlink"/>
    <w:rsid w:val="003D164E"/>
    <w:rPr>
      <w:color w:val="800080"/>
      <w:u w:val="single"/>
    </w:rPr>
  </w:style>
  <w:style w:type="paragraph" w:styleId="Closing">
    <w:name w:val="Closing"/>
    <w:basedOn w:val="Normal"/>
    <w:link w:val="ClosingChar"/>
    <w:rsid w:val="003D164E"/>
    <w:pPr>
      <w:ind w:left="4252"/>
    </w:pPr>
  </w:style>
  <w:style w:type="character" w:customStyle="1" w:styleId="ClosingChar">
    <w:name w:val="Closing Char"/>
    <w:basedOn w:val="DefaultParagraphFont"/>
    <w:link w:val="Closing"/>
    <w:rsid w:val="003D164E"/>
    <w:rPr>
      <w:rFonts w:ascii="Arial" w:hAnsi="Arial"/>
      <w:spacing w:val="4"/>
      <w:szCs w:val="24"/>
    </w:rPr>
  </w:style>
  <w:style w:type="paragraph" w:styleId="List">
    <w:name w:val="List"/>
    <w:basedOn w:val="Normal"/>
    <w:rsid w:val="003D164E"/>
    <w:pPr>
      <w:ind w:left="283" w:hanging="283"/>
    </w:pPr>
  </w:style>
  <w:style w:type="paragraph" w:styleId="List2">
    <w:name w:val="List 2"/>
    <w:basedOn w:val="Normal"/>
    <w:rsid w:val="003D164E"/>
    <w:pPr>
      <w:ind w:left="566" w:hanging="283"/>
    </w:pPr>
  </w:style>
  <w:style w:type="paragraph" w:styleId="List3">
    <w:name w:val="List 3"/>
    <w:basedOn w:val="Normal"/>
    <w:rsid w:val="003D164E"/>
    <w:pPr>
      <w:ind w:left="849" w:hanging="283"/>
    </w:pPr>
  </w:style>
  <w:style w:type="paragraph" w:styleId="List4">
    <w:name w:val="List 4"/>
    <w:basedOn w:val="Normal"/>
    <w:rsid w:val="003D164E"/>
    <w:pPr>
      <w:ind w:left="1132" w:hanging="283"/>
    </w:pPr>
  </w:style>
  <w:style w:type="paragraph" w:styleId="List5">
    <w:name w:val="List 5"/>
    <w:basedOn w:val="Normal"/>
    <w:rsid w:val="003D164E"/>
    <w:pPr>
      <w:ind w:left="1415" w:hanging="283"/>
    </w:pPr>
  </w:style>
  <w:style w:type="paragraph" w:styleId="HTMLPreformatted">
    <w:name w:val="HTML Preformatted"/>
    <w:basedOn w:val="Normal"/>
    <w:link w:val="HTMLPreformattedChar"/>
    <w:rsid w:val="003D164E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D164E"/>
    <w:rPr>
      <w:rFonts w:ascii="Courier New" w:hAnsi="Courier New" w:cs="Courier New"/>
      <w:spacing w:val="4"/>
    </w:rPr>
  </w:style>
  <w:style w:type="character" w:styleId="Strong">
    <w:name w:val="Strong"/>
    <w:qFormat/>
    <w:rsid w:val="003D164E"/>
    <w:rPr>
      <w:b/>
      <w:bCs/>
    </w:rPr>
  </w:style>
  <w:style w:type="paragraph" w:styleId="DocumentMap">
    <w:name w:val="Document Map"/>
    <w:basedOn w:val="Normal"/>
    <w:link w:val="DocumentMapChar"/>
    <w:rsid w:val="003D16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D164E"/>
    <w:rPr>
      <w:rFonts w:ascii="Tahoma" w:hAnsi="Tahoma" w:cs="Tahoma"/>
      <w:spacing w:val="4"/>
      <w:szCs w:val="24"/>
      <w:shd w:val="clear" w:color="auto" w:fill="000080"/>
    </w:rPr>
  </w:style>
  <w:style w:type="paragraph" w:styleId="TableofAuthorities">
    <w:name w:val="table of authorities"/>
    <w:basedOn w:val="Normal"/>
    <w:next w:val="Normal"/>
    <w:rsid w:val="003D164E"/>
    <w:pPr>
      <w:ind w:left="200" w:hanging="200"/>
    </w:pPr>
  </w:style>
  <w:style w:type="paragraph" w:styleId="PlainText">
    <w:name w:val="Plain Text"/>
    <w:basedOn w:val="Normal"/>
    <w:link w:val="PlainTextChar"/>
    <w:rsid w:val="003D164E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3D164E"/>
    <w:rPr>
      <w:rFonts w:ascii="Courier New" w:hAnsi="Courier New" w:cs="Courier New"/>
      <w:spacing w:val="4"/>
    </w:rPr>
  </w:style>
  <w:style w:type="paragraph" w:styleId="EndnoteText">
    <w:name w:val="endnote text"/>
    <w:basedOn w:val="Normal"/>
    <w:link w:val="EndnoteTextChar"/>
    <w:rsid w:val="003D164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D164E"/>
    <w:rPr>
      <w:rFonts w:ascii="Arial" w:hAnsi="Arial"/>
      <w:spacing w:val="4"/>
    </w:rPr>
  </w:style>
  <w:style w:type="paragraph" w:styleId="MacroText">
    <w:name w:val="macro"/>
    <w:link w:val="MacroTextChar"/>
    <w:rsid w:val="003D16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D164E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rsid w:val="003D164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164E"/>
    <w:rPr>
      <w:rFonts w:ascii="Arial" w:hAnsi="Arial"/>
      <w:spacing w:val="4"/>
    </w:rPr>
  </w:style>
  <w:style w:type="paragraph" w:styleId="FootnoteText">
    <w:name w:val="footnote text"/>
    <w:basedOn w:val="Normal"/>
    <w:link w:val="FootnoteTextChar"/>
    <w:rsid w:val="003D164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D164E"/>
    <w:rPr>
      <w:rFonts w:ascii="Arial" w:hAnsi="Arial"/>
      <w:spacing w:val="4"/>
    </w:rPr>
  </w:style>
  <w:style w:type="paragraph" w:styleId="Index1">
    <w:name w:val="index 1"/>
    <w:basedOn w:val="Normal"/>
    <w:next w:val="Normal"/>
    <w:autoRedefine/>
    <w:rsid w:val="003D164E"/>
    <w:pPr>
      <w:ind w:left="200" w:hanging="200"/>
    </w:pPr>
  </w:style>
  <w:style w:type="paragraph" w:styleId="IndexHeading">
    <w:name w:val="index heading"/>
    <w:basedOn w:val="Normal"/>
    <w:next w:val="Index1"/>
    <w:rsid w:val="003D164E"/>
    <w:rPr>
      <w:rFonts w:cs="Arial"/>
      <w:b/>
      <w:bCs/>
    </w:rPr>
  </w:style>
  <w:style w:type="paragraph" w:styleId="Index2">
    <w:name w:val="index 2"/>
    <w:basedOn w:val="Normal"/>
    <w:next w:val="Normal"/>
    <w:autoRedefine/>
    <w:rsid w:val="003D164E"/>
    <w:pPr>
      <w:ind w:left="400" w:hanging="200"/>
    </w:pPr>
  </w:style>
  <w:style w:type="paragraph" w:styleId="Index3">
    <w:name w:val="index 3"/>
    <w:basedOn w:val="Normal"/>
    <w:next w:val="Normal"/>
    <w:autoRedefine/>
    <w:rsid w:val="003D164E"/>
    <w:pPr>
      <w:ind w:left="600" w:hanging="200"/>
    </w:pPr>
  </w:style>
  <w:style w:type="paragraph" w:styleId="Index4">
    <w:name w:val="index 4"/>
    <w:basedOn w:val="Normal"/>
    <w:next w:val="Normal"/>
    <w:autoRedefine/>
    <w:rsid w:val="003D164E"/>
    <w:pPr>
      <w:ind w:left="800" w:hanging="200"/>
    </w:pPr>
  </w:style>
  <w:style w:type="paragraph" w:styleId="Index5">
    <w:name w:val="index 5"/>
    <w:basedOn w:val="Normal"/>
    <w:next w:val="Normal"/>
    <w:autoRedefine/>
    <w:rsid w:val="003D164E"/>
    <w:pPr>
      <w:ind w:left="1000" w:hanging="200"/>
    </w:pPr>
  </w:style>
  <w:style w:type="paragraph" w:styleId="Index6">
    <w:name w:val="index 6"/>
    <w:basedOn w:val="Normal"/>
    <w:next w:val="Normal"/>
    <w:autoRedefine/>
    <w:rsid w:val="003D164E"/>
    <w:pPr>
      <w:ind w:left="1200" w:hanging="200"/>
    </w:pPr>
  </w:style>
  <w:style w:type="paragraph" w:styleId="Index7">
    <w:name w:val="index 7"/>
    <w:basedOn w:val="Normal"/>
    <w:next w:val="Normal"/>
    <w:autoRedefine/>
    <w:rsid w:val="003D164E"/>
    <w:pPr>
      <w:ind w:left="1400" w:hanging="200"/>
    </w:pPr>
  </w:style>
  <w:style w:type="paragraph" w:styleId="Index8">
    <w:name w:val="index 8"/>
    <w:basedOn w:val="Normal"/>
    <w:next w:val="Normal"/>
    <w:autoRedefine/>
    <w:rsid w:val="003D164E"/>
    <w:pPr>
      <w:ind w:left="1600" w:hanging="200"/>
    </w:pPr>
  </w:style>
  <w:style w:type="paragraph" w:styleId="Index9">
    <w:name w:val="index 9"/>
    <w:basedOn w:val="Normal"/>
    <w:next w:val="Normal"/>
    <w:autoRedefine/>
    <w:rsid w:val="003D164E"/>
    <w:pPr>
      <w:ind w:left="1800" w:hanging="200"/>
    </w:pPr>
  </w:style>
  <w:style w:type="paragraph" w:styleId="BlockText">
    <w:name w:val="Block Text"/>
    <w:basedOn w:val="Normal"/>
    <w:rsid w:val="003D164E"/>
    <w:pPr>
      <w:spacing w:after="120"/>
      <w:ind w:left="1440" w:right="1440"/>
    </w:pPr>
  </w:style>
  <w:style w:type="character" w:styleId="HTMLCite">
    <w:name w:val="HTML Cite"/>
    <w:rsid w:val="003D164E"/>
    <w:rPr>
      <w:i/>
      <w:iCs/>
    </w:rPr>
  </w:style>
  <w:style w:type="paragraph" w:styleId="MessageHeader">
    <w:name w:val="Message Header"/>
    <w:basedOn w:val="Normal"/>
    <w:link w:val="MessageHeaderChar"/>
    <w:rsid w:val="003D16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3D164E"/>
    <w:rPr>
      <w:rFonts w:ascii="Arial" w:hAnsi="Arial" w:cs="Arial"/>
      <w:spacing w:val="4"/>
      <w:sz w:val="24"/>
      <w:szCs w:val="24"/>
      <w:shd w:val="pct20" w:color="auto" w:fill="auto"/>
    </w:rPr>
  </w:style>
  <w:style w:type="paragraph" w:styleId="E-mailSignature">
    <w:name w:val="E-mail Signature"/>
    <w:basedOn w:val="Normal"/>
    <w:link w:val="E-mailSignatureChar"/>
    <w:rsid w:val="003D164E"/>
  </w:style>
  <w:style w:type="character" w:customStyle="1" w:styleId="E-mailSignatureChar">
    <w:name w:val="E-mail Signature Char"/>
    <w:basedOn w:val="DefaultParagraphFont"/>
    <w:link w:val="E-mailSignature"/>
    <w:rsid w:val="003D164E"/>
    <w:rPr>
      <w:rFonts w:ascii="Arial" w:hAnsi="Arial"/>
      <w:spacing w:val="4"/>
      <w:szCs w:val="24"/>
    </w:rPr>
  </w:style>
  <w:style w:type="paragraph" w:customStyle="1" w:styleId="Heading2Alternate">
    <w:name w:val="Heading 2 Alternate"/>
    <w:basedOn w:val="Heading2"/>
    <w:next w:val="Normal"/>
    <w:rsid w:val="003D164E"/>
    <w:rPr>
      <w:caps/>
    </w:rPr>
  </w:style>
  <w:style w:type="paragraph" w:customStyle="1" w:styleId="a">
    <w:name w:val="Нижний колонтитул"/>
    <w:basedOn w:val="Footer"/>
    <w:qFormat/>
    <w:rsid w:val="003D164E"/>
  </w:style>
  <w:style w:type="paragraph" w:customStyle="1" w:styleId="a0">
    <w:name w:val="Базовый"/>
    <w:basedOn w:val="Normal"/>
    <w:qFormat/>
    <w:rsid w:val="003D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_progress_work\Templates\1%20Global%20Lectu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LECTURE NOTES </vt:lpstr>
    </vt:vector>
  </TitlesOfParts>
  <Company>CBLT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LECTURE NOTES</dc:title>
  <dc:subject/>
  <dc:creator>Abraham</dc:creator>
  <cp:keywords/>
  <dc:description/>
  <cp:lastModifiedBy>Abraham Bible</cp:lastModifiedBy>
  <cp:revision>4</cp:revision>
  <cp:lastPrinted>2013-03-23T14:08:00Z</cp:lastPrinted>
  <dcterms:created xsi:type="dcterms:W3CDTF">2015-10-13T17:13:00Z</dcterms:created>
  <dcterms:modified xsi:type="dcterms:W3CDTF">2021-04-10T10:12:00Z</dcterms:modified>
</cp:coreProperties>
</file>